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F377B3" w14:textId="77777777" w:rsidR="00C91BF0" w:rsidRPr="00552752" w:rsidRDefault="00C91BF0" w:rsidP="00C91BF0">
      <w:pPr>
        <w:jc w:val="center"/>
        <w:rPr>
          <w:rFonts w:ascii="Arial" w:hAnsi="Arial" w:cs="Arial"/>
          <w:b/>
          <w:sz w:val="28"/>
          <w:szCs w:val="28"/>
        </w:rPr>
      </w:pPr>
      <w:r w:rsidRPr="00552752">
        <w:rPr>
          <w:rFonts w:ascii="Arial" w:hAnsi="Arial" w:cs="Arial"/>
          <w:b/>
          <w:sz w:val="28"/>
          <w:szCs w:val="28"/>
        </w:rPr>
        <w:t xml:space="preserve">Mayoral Activities 1 </w:t>
      </w:r>
      <w:r>
        <w:rPr>
          <w:rFonts w:ascii="Arial" w:hAnsi="Arial" w:cs="Arial"/>
          <w:b/>
          <w:sz w:val="28"/>
          <w:szCs w:val="28"/>
        </w:rPr>
        <w:t>October</w:t>
      </w:r>
      <w:r w:rsidRPr="00552752">
        <w:rPr>
          <w:rFonts w:ascii="Arial" w:hAnsi="Arial" w:cs="Arial"/>
          <w:b/>
          <w:sz w:val="28"/>
          <w:szCs w:val="28"/>
        </w:rPr>
        <w:t xml:space="preserve"> 202</w:t>
      </w:r>
      <w:r>
        <w:rPr>
          <w:rFonts w:ascii="Arial" w:hAnsi="Arial" w:cs="Arial"/>
          <w:b/>
          <w:sz w:val="28"/>
          <w:szCs w:val="28"/>
        </w:rPr>
        <w:t>3</w:t>
      </w:r>
      <w:r w:rsidRPr="00552752">
        <w:rPr>
          <w:rFonts w:ascii="Arial" w:hAnsi="Arial" w:cs="Arial"/>
          <w:b/>
          <w:sz w:val="28"/>
          <w:szCs w:val="28"/>
        </w:rPr>
        <w:t xml:space="preserve"> to </w:t>
      </w:r>
      <w:r>
        <w:rPr>
          <w:rFonts w:ascii="Arial" w:hAnsi="Arial" w:cs="Arial"/>
          <w:b/>
          <w:sz w:val="28"/>
          <w:szCs w:val="28"/>
        </w:rPr>
        <w:t>31 October</w:t>
      </w:r>
      <w:r w:rsidRPr="00552752">
        <w:rPr>
          <w:rFonts w:ascii="Arial" w:hAnsi="Arial" w:cs="Arial"/>
          <w:b/>
          <w:sz w:val="28"/>
          <w:szCs w:val="28"/>
        </w:rPr>
        <w:t xml:space="preserve"> 202</w:t>
      </w:r>
      <w:r>
        <w:rPr>
          <w:rFonts w:ascii="Arial" w:hAnsi="Arial" w:cs="Arial"/>
          <w:b/>
          <w:sz w:val="28"/>
          <w:szCs w:val="28"/>
        </w:rPr>
        <w:t>3</w:t>
      </w:r>
    </w:p>
    <w:tbl>
      <w:tblPr>
        <w:tblW w:w="14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38"/>
        <w:gridCol w:w="12574"/>
      </w:tblGrid>
      <w:tr w:rsidR="00C91BF0" w14:paraId="2B1BC739" w14:textId="77777777" w:rsidTr="00C91BF0">
        <w:trPr>
          <w:trHeight w:val="279"/>
        </w:trPr>
        <w:tc>
          <w:tcPr>
            <w:tcW w:w="1738" w:type="dxa"/>
          </w:tcPr>
          <w:p w14:paraId="42F14534" w14:textId="77777777" w:rsidR="00C91BF0" w:rsidRDefault="00C91BF0" w:rsidP="007611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01/10/23</w:t>
            </w:r>
          </w:p>
        </w:tc>
        <w:tc>
          <w:tcPr>
            <w:tcW w:w="12574" w:type="dxa"/>
          </w:tcPr>
          <w:p w14:paraId="3CF8AD43" w14:textId="77777777" w:rsidR="00C91BF0" w:rsidRDefault="00C91BF0" w:rsidP="007611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Cockburn Community &amp; Cultural Council Arts and Craft Exhibition</w:t>
            </w:r>
          </w:p>
        </w:tc>
      </w:tr>
      <w:tr w:rsidR="00C91BF0" w14:paraId="285FD8AC" w14:textId="77777777" w:rsidTr="00C91BF0">
        <w:trPr>
          <w:trHeight w:val="279"/>
        </w:trPr>
        <w:tc>
          <w:tcPr>
            <w:tcW w:w="1738" w:type="dxa"/>
          </w:tcPr>
          <w:p w14:paraId="63B68E0D" w14:textId="77777777" w:rsidR="00C91BF0" w:rsidRDefault="00C91BF0" w:rsidP="007611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01/10/23</w:t>
            </w:r>
          </w:p>
        </w:tc>
        <w:tc>
          <w:tcPr>
            <w:tcW w:w="12574" w:type="dxa"/>
          </w:tcPr>
          <w:p w14:paraId="6D747956" w14:textId="77777777" w:rsidR="00C91BF0" w:rsidRDefault="00C91BF0" w:rsidP="007611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Australian Army Museum – ‘Sunset Concert’</w:t>
            </w:r>
          </w:p>
        </w:tc>
      </w:tr>
      <w:tr w:rsidR="00C91BF0" w14:paraId="258D4A38" w14:textId="77777777" w:rsidTr="00C91BF0">
        <w:trPr>
          <w:trHeight w:val="279"/>
        </w:trPr>
        <w:tc>
          <w:tcPr>
            <w:tcW w:w="1738" w:type="dxa"/>
          </w:tcPr>
          <w:p w14:paraId="0007FEDA" w14:textId="77777777" w:rsidR="00C91BF0" w:rsidRDefault="00C91BF0" w:rsidP="007611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02/10/23</w:t>
            </w:r>
          </w:p>
        </w:tc>
        <w:tc>
          <w:tcPr>
            <w:tcW w:w="12574" w:type="dxa"/>
          </w:tcPr>
          <w:p w14:paraId="4DC8A5CB" w14:textId="77777777" w:rsidR="00C91BF0" w:rsidRDefault="00C91BF0" w:rsidP="007611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Meeting with Japanese Consul General </w:t>
            </w:r>
            <w:proofErr w:type="spellStart"/>
            <w:r>
              <w:rPr>
                <w:rFonts w:ascii="Arial" w:hAnsi="Arial" w:cs="Arial"/>
              </w:rPr>
              <w:t>Mr</w:t>
            </w:r>
            <w:proofErr w:type="spellEnd"/>
            <w:r>
              <w:rPr>
                <w:rFonts w:ascii="Arial" w:hAnsi="Arial" w:cs="Arial"/>
              </w:rPr>
              <w:t xml:space="preserve"> Yasushi Naito and </w:t>
            </w:r>
            <w:proofErr w:type="spellStart"/>
            <w:r>
              <w:rPr>
                <w:rFonts w:ascii="Arial" w:hAnsi="Arial" w:cs="Arial"/>
              </w:rPr>
              <w:t>Ms</w:t>
            </w:r>
            <w:proofErr w:type="spellEnd"/>
            <w:r>
              <w:rPr>
                <w:rFonts w:ascii="Arial" w:hAnsi="Arial" w:cs="Arial"/>
              </w:rPr>
              <w:t xml:space="preserve"> Monica Barry, Cultural Affairs Co-</w:t>
            </w:r>
            <w:proofErr w:type="spellStart"/>
            <w:r>
              <w:rPr>
                <w:rFonts w:ascii="Arial" w:hAnsi="Arial" w:cs="Arial"/>
              </w:rPr>
              <w:t>ordinator</w:t>
            </w:r>
            <w:proofErr w:type="spellEnd"/>
            <w:r>
              <w:rPr>
                <w:rFonts w:ascii="Arial" w:hAnsi="Arial" w:cs="Arial"/>
              </w:rPr>
              <w:t>, Japanese Consulate Perth @ Peace Park (view upgrades)</w:t>
            </w:r>
          </w:p>
        </w:tc>
      </w:tr>
      <w:tr w:rsidR="00C91BF0" w14:paraId="305FD9C2" w14:textId="77777777" w:rsidTr="00C91BF0">
        <w:trPr>
          <w:trHeight w:val="279"/>
        </w:trPr>
        <w:tc>
          <w:tcPr>
            <w:tcW w:w="1738" w:type="dxa"/>
          </w:tcPr>
          <w:p w14:paraId="386515EB" w14:textId="77777777" w:rsidR="00C91BF0" w:rsidRDefault="00C91BF0" w:rsidP="007611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04/10/23</w:t>
            </w:r>
          </w:p>
        </w:tc>
        <w:tc>
          <w:tcPr>
            <w:tcW w:w="12574" w:type="dxa"/>
          </w:tcPr>
          <w:p w14:paraId="1906AE77" w14:textId="77777777" w:rsidR="00C91BF0" w:rsidRDefault="00C91BF0" w:rsidP="007611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Scheduled ‘Catch up with </w:t>
            </w:r>
            <w:proofErr w:type="spellStart"/>
            <w:r>
              <w:rPr>
                <w:rFonts w:ascii="Arial" w:hAnsi="Arial" w:cs="Arial"/>
              </w:rPr>
              <w:t>Mr</w:t>
            </w:r>
            <w:proofErr w:type="spellEnd"/>
            <w:r>
              <w:rPr>
                <w:rFonts w:ascii="Arial" w:hAnsi="Arial" w:cs="Arial"/>
              </w:rPr>
              <w:t xml:space="preserve"> David Scaife MLA, Member for Cockburn</w:t>
            </w:r>
          </w:p>
        </w:tc>
      </w:tr>
      <w:tr w:rsidR="00C91BF0" w14:paraId="66D57655" w14:textId="77777777" w:rsidTr="00C91BF0">
        <w:trPr>
          <w:trHeight w:val="279"/>
        </w:trPr>
        <w:tc>
          <w:tcPr>
            <w:tcW w:w="1738" w:type="dxa"/>
          </w:tcPr>
          <w:p w14:paraId="6831A8BD" w14:textId="77777777" w:rsidR="00C91BF0" w:rsidRDefault="00C91BF0" w:rsidP="007611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04/10/23</w:t>
            </w:r>
          </w:p>
        </w:tc>
        <w:tc>
          <w:tcPr>
            <w:tcW w:w="12574" w:type="dxa"/>
          </w:tcPr>
          <w:p w14:paraId="54233C84" w14:textId="77777777" w:rsidR="00C91BF0" w:rsidRDefault="00C91BF0" w:rsidP="007611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Historical Society of Cockburn Meeting</w:t>
            </w:r>
          </w:p>
        </w:tc>
      </w:tr>
      <w:tr w:rsidR="00C91BF0" w14:paraId="106BAFAF" w14:textId="77777777" w:rsidTr="00C91BF0">
        <w:trPr>
          <w:trHeight w:val="279"/>
        </w:trPr>
        <w:tc>
          <w:tcPr>
            <w:tcW w:w="1738" w:type="dxa"/>
          </w:tcPr>
          <w:p w14:paraId="262987AD" w14:textId="77777777" w:rsidR="00C91BF0" w:rsidRDefault="00C91BF0" w:rsidP="007611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05/10/23</w:t>
            </w:r>
          </w:p>
        </w:tc>
        <w:tc>
          <w:tcPr>
            <w:tcW w:w="12574" w:type="dxa"/>
          </w:tcPr>
          <w:p w14:paraId="2246C7CC" w14:textId="77777777" w:rsidR="00C91BF0" w:rsidRDefault="00C91BF0" w:rsidP="007611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Department of Local Government, </w:t>
            </w:r>
            <w:proofErr w:type="gramStart"/>
            <w:r>
              <w:rPr>
                <w:rFonts w:ascii="Arial" w:hAnsi="Arial" w:cs="Arial"/>
              </w:rPr>
              <w:t>Sport</w:t>
            </w:r>
            <w:proofErr w:type="gramEnd"/>
            <w:r>
              <w:rPr>
                <w:rFonts w:ascii="Arial" w:hAnsi="Arial" w:cs="Arial"/>
              </w:rPr>
              <w:t xml:space="preserve"> and Cultural Industries – ‘Placemaking’ Webinar</w:t>
            </w:r>
          </w:p>
        </w:tc>
      </w:tr>
      <w:tr w:rsidR="00C91BF0" w14:paraId="3D9442AE" w14:textId="77777777" w:rsidTr="00C91BF0">
        <w:trPr>
          <w:trHeight w:val="279"/>
        </w:trPr>
        <w:tc>
          <w:tcPr>
            <w:tcW w:w="1738" w:type="dxa"/>
          </w:tcPr>
          <w:p w14:paraId="0E3F867F" w14:textId="77777777" w:rsidR="00C91BF0" w:rsidRDefault="00C91BF0" w:rsidP="007611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05/10/23</w:t>
            </w:r>
          </w:p>
        </w:tc>
        <w:tc>
          <w:tcPr>
            <w:tcW w:w="12574" w:type="dxa"/>
          </w:tcPr>
          <w:p w14:paraId="36177946" w14:textId="77777777" w:rsidR="00C91BF0" w:rsidRDefault="00C91BF0" w:rsidP="007611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Agenda Briefing</w:t>
            </w:r>
          </w:p>
        </w:tc>
      </w:tr>
      <w:tr w:rsidR="00C91BF0" w14:paraId="585F8711" w14:textId="77777777" w:rsidTr="00C91BF0">
        <w:trPr>
          <w:trHeight w:val="279"/>
        </w:trPr>
        <w:tc>
          <w:tcPr>
            <w:tcW w:w="1738" w:type="dxa"/>
          </w:tcPr>
          <w:p w14:paraId="7BCED54A" w14:textId="77777777" w:rsidR="00C91BF0" w:rsidRDefault="00C91BF0" w:rsidP="007611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06/10/23</w:t>
            </w:r>
          </w:p>
        </w:tc>
        <w:tc>
          <w:tcPr>
            <w:tcW w:w="12574" w:type="dxa"/>
          </w:tcPr>
          <w:p w14:paraId="48D96E0B" w14:textId="77777777" w:rsidR="00C91BF0" w:rsidRDefault="00C91BF0" w:rsidP="007611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2023 Bravery Awards – Royal Life Saving Society of Western Australia</w:t>
            </w:r>
          </w:p>
        </w:tc>
      </w:tr>
      <w:tr w:rsidR="00C91BF0" w14:paraId="420BC76B" w14:textId="77777777" w:rsidTr="00C91BF0">
        <w:trPr>
          <w:trHeight w:val="279"/>
        </w:trPr>
        <w:tc>
          <w:tcPr>
            <w:tcW w:w="1738" w:type="dxa"/>
          </w:tcPr>
          <w:p w14:paraId="63CD86AB" w14:textId="77777777" w:rsidR="00C91BF0" w:rsidRDefault="00C91BF0" w:rsidP="007611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07/10/23</w:t>
            </w:r>
          </w:p>
        </w:tc>
        <w:tc>
          <w:tcPr>
            <w:tcW w:w="12574" w:type="dxa"/>
          </w:tcPr>
          <w:p w14:paraId="5EB432C0" w14:textId="77777777" w:rsidR="00C91BF0" w:rsidRDefault="00C91BF0" w:rsidP="007611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Multicultural Celebration Day</w:t>
            </w:r>
          </w:p>
        </w:tc>
      </w:tr>
      <w:tr w:rsidR="00C91BF0" w14:paraId="31B60DAC" w14:textId="77777777" w:rsidTr="00C91BF0">
        <w:trPr>
          <w:trHeight w:val="279"/>
        </w:trPr>
        <w:tc>
          <w:tcPr>
            <w:tcW w:w="1738" w:type="dxa"/>
          </w:tcPr>
          <w:p w14:paraId="58EE1B47" w14:textId="77777777" w:rsidR="00C91BF0" w:rsidRDefault="00C91BF0" w:rsidP="007611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07/10/23</w:t>
            </w:r>
          </w:p>
        </w:tc>
        <w:tc>
          <w:tcPr>
            <w:tcW w:w="12574" w:type="dxa"/>
          </w:tcPr>
          <w:p w14:paraId="4199509A" w14:textId="77777777" w:rsidR="00C91BF0" w:rsidRDefault="00C91BF0" w:rsidP="007611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Portuguese Citizen of the Year 2023 Gala Dinner Dance</w:t>
            </w:r>
          </w:p>
        </w:tc>
      </w:tr>
      <w:tr w:rsidR="00C91BF0" w14:paraId="50DDA383" w14:textId="77777777" w:rsidTr="00C91BF0">
        <w:trPr>
          <w:trHeight w:val="279"/>
        </w:trPr>
        <w:tc>
          <w:tcPr>
            <w:tcW w:w="1738" w:type="dxa"/>
          </w:tcPr>
          <w:p w14:paraId="30373E47" w14:textId="77777777" w:rsidR="00C91BF0" w:rsidRDefault="00C91BF0" w:rsidP="007611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08/10/23</w:t>
            </w:r>
          </w:p>
        </w:tc>
        <w:tc>
          <w:tcPr>
            <w:tcW w:w="12574" w:type="dxa"/>
          </w:tcPr>
          <w:p w14:paraId="525CE583" w14:textId="77777777" w:rsidR="00C91BF0" w:rsidRDefault="00C91BF0" w:rsidP="00761190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Jervoise</w:t>
            </w:r>
            <w:proofErr w:type="spellEnd"/>
            <w:r>
              <w:rPr>
                <w:rFonts w:ascii="Arial" w:hAnsi="Arial" w:cs="Arial"/>
              </w:rPr>
              <w:t xml:space="preserve"> Bay Sailing Club Opening Day Event</w:t>
            </w:r>
          </w:p>
        </w:tc>
      </w:tr>
      <w:tr w:rsidR="00C91BF0" w14:paraId="5768419E" w14:textId="77777777" w:rsidTr="00C91BF0">
        <w:trPr>
          <w:trHeight w:val="279"/>
        </w:trPr>
        <w:tc>
          <w:tcPr>
            <w:tcW w:w="1738" w:type="dxa"/>
          </w:tcPr>
          <w:p w14:paraId="61D6B905" w14:textId="77777777" w:rsidR="00C91BF0" w:rsidRDefault="00C91BF0" w:rsidP="007611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08/10/23</w:t>
            </w:r>
          </w:p>
        </w:tc>
        <w:tc>
          <w:tcPr>
            <w:tcW w:w="12574" w:type="dxa"/>
          </w:tcPr>
          <w:p w14:paraId="0584EC42" w14:textId="77777777" w:rsidR="00C91BF0" w:rsidRDefault="00C91BF0" w:rsidP="007611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Croatian Wine Festival – </w:t>
            </w:r>
            <w:proofErr w:type="spellStart"/>
            <w:r>
              <w:rPr>
                <w:rFonts w:ascii="Arial" w:hAnsi="Arial" w:cs="Arial"/>
              </w:rPr>
              <w:t>Mandoon</w:t>
            </w:r>
            <w:proofErr w:type="spellEnd"/>
            <w:r>
              <w:rPr>
                <w:rFonts w:ascii="Arial" w:hAnsi="Arial" w:cs="Arial"/>
              </w:rPr>
              <w:t xml:space="preserve"> Estate – Swan Valley</w:t>
            </w:r>
          </w:p>
        </w:tc>
      </w:tr>
      <w:tr w:rsidR="00C91BF0" w14:paraId="3412EC9C" w14:textId="77777777" w:rsidTr="00C91BF0">
        <w:trPr>
          <w:trHeight w:val="279"/>
        </w:trPr>
        <w:tc>
          <w:tcPr>
            <w:tcW w:w="1738" w:type="dxa"/>
          </w:tcPr>
          <w:p w14:paraId="55AA3997" w14:textId="77777777" w:rsidR="00C91BF0" w:rsidRDefault="00C91BF0" w:rsidP="007611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09/10/23</w:t>
            </w:r>
          </w:p>
        </w:tc>
        <w:tc>
          <w:tcPr>
            <w:tcW w:w="12574" w:type="dxa"/>
          </w:tcPr>
          <w:p w14:paraId="7E7044F8" w14:textId="77777777" w:rsidR="00C91BF0" w:rsidRDefault="00C91BF0" w:rsidP="007611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‘Meet &amp; Greet’ Vietnam Consulate Representatives</w:t>
            </w:r>
          </w:p>
        </w:tc>
      </w:tr>
      <w:tr w:rsidR="00C91BF0" w:rsidRPr="004948B7" w14:paraId="33579D98" w14:textId="77777777" w:rsidTr="00C91BF0">
        <w:trPr>
          <w:trHeight w:val="279"/>
        </w:trPr>
        <w:tc>
          <w:tcPr>
            <w:tcW w:w="1738" w:type="dxa"/>
          </w:tcPr>
          <w:p w14:paraId="550BE2BB" w14:textId="77777777" w:rsidR="00C91BF0" w:rsidRDefault="00C91BF0" w:rsidP="007611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10/10/23</w:t>
            </w:r>
          </w:p>
        </w:tc>
        <w:tc>
          <w:tcPr>
            <w:tcW w:w="12574" w:type="dxa"/>
          </w:tcPr>
          <w:p w14:paraId="4405F367" w14:textId="77777777" w:rsidR="00C91BF0" w:rsidRPr="004948B7" w:rsidRDefault="00C91BF0" w:rsidP="007611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‘Meet &amp; Greet’ Singapore High Commission Representatives</w:t>
            </w:r>
          </w:p>
        </w:tc>
      </w:tr>
      <w:tr w:rsidR="00C91BF0" w:rsidRPr="004948B7" w14:paraId="090C60FC" w14:textId="77777777" w:rsidTr="00C91BF0">
        <w:trPr>
          <w:trHeight w:val="279"/>
        </w:trPr>
        <w:tc>
          <w:tcPr>
            <w:tcW w:w="1738" w:type="dxa"/>
          </w:tcPr>
          <w:p w14:paraId="4345AEA1" w14:textId="77777777" w:rsidR="00C91BF0" w:rsidRDefault="00C91BF0" w:rsidP="007611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10/10/23</w:t>
            </w:r>
          </w:p>
        </w:tc>
        <w:tc>
          <w:tcPr>
            <w:tcW w:w="12574" w:type="dxa"/>
          </w:tcPr>
          <w:p w14:paraId="63492B3B" w14:textId="77777777" w:rsidR="00C91BF0" w:rsidRPr="004948B7" w:rsidRDefault="00C91BF0" w:rsidP="007611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Fremantle Christian College Welcome Assembly – Incoming Principal Dr </w:t>
            </w:r>
            <w:proofErr w:type="spellStart"/>
            <w:r>
              <w:rPr>
                <w:rFonts w:ascii="Arial" w:hAnsi="Arial" w:cs="Arial"/>
              </w:rPr>
              <w:t>Barlcie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Gallogray</w:t>
            </w:r>
            <w:proofErr w:type="spellEnd"/>
          </w:p>
        </w:tc>
      </w:tr>
      <w:tr w:rsidR="00C91BF0" w:rsidRPr="004948B7" w14:paraId="734D5A2E" w14:textId="77777777" w:rsidTr="00C91BF0">
        <w:trPr>
          <w:trHeight w:val="279"/>
        </w:trPr>
        <w:tc>
          <w:tcPr>
            <w:tcW w:w="1738" w:type="dxa"/>
          </w:tcPr>
          <w:p w14:paraId="3AF16243" w14:textId="77777777" w:rsidR="00C91BF0" w:rsidRDefault="00C91BF0" w:rsidP="007611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11/10/23</w:t>
            </w:r>
          </w:p>
        </w:tc>
        <w:tc>
          <w:tcPr>
            <w:tcW w:w="12574" w:type="dxa"/>
          </w:tcPr>
          <w:p w14:paraId="59537F74" w14:textId="77777777" w:rsidR="00C91BF0" w:rsidRPr="004948B7" w:rsidRDefault="00C91BF0" w:rsidP="007611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Cockburn Global Conference @ AMC </w:t>
            </w:r>
            <w:proofErr w:type="spellStart"/>
            <w:r>
              <w:rPr>
                <w:rFonts w:ascii="Arial" w:hAnsi="Arial" w:cs="Arial"/>
              </w:rPr>
              <w:t>Jakovich</w:t>
            </w:r>
            <w:proofErr w:type="spellEnd"/>
            <w:r>
              <w:rPr>
                <w:rFonts w:ascii="Arial" w:hAnsi="Arial" w:cs="Arial"/>
              </w:rPr>
              <w:t xml:space="preserve"> Function Centre</w:t>
            </w:r>
          </w:p>
        </w:tc>
      </w:tr>
      <w:tr w:rsidR="00C91BF0" w14:paraId="42B6E158" w14:textId="77777777" w:rsidTr="00C91BF0">
        <w:trPr>
          <w:trHeight w:val="279"/>
        </w:trPr>
        <w:tc>
          <w:tcPr>
            <w:tcW w:w="1738" w:type="dxa"/>
          </w:tcPr>
          <w:p w14:paraId="79899D21" w14:textId="77777777" w:rsidR="00C91BF0" w:rsidRDefault="00C91BF0" w:rsidP="007611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11/10/23</w:t>
            </w:r>
          </w:p>
        </w:tc>
        <w:tc>
          <w:tcPr>
            <w:tcW w:w="12574" w:type="dxa"/>
          </w:tcPr>
          <w:p w14:paraId="2F5DF619" w14:textId="77777777" w:rsidR="00C91BF0" w:rsidRDefault="00C91BF0" w:rsidP="007611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Melville Cockburn Chamber of Commerce Event @ Point Walter Golf Course</w:t>
            </w:r>
          </w:p>
        </w:tc>
      </w:tr>
      <w:tr w:rsidR="00C91BF0" w:rsidRPr="004948B7" w14:paraId="735233E3" w14:textId="77777777" w:rsidTr="00C91BF0">
        <w:trPr>
          <w:trHeight w:val="279"/>
        </w:trPr>
        <w:tc>
          <w:tcPr>
            <w:tcW w:w="1738" w:type="dxa"/>
          </w:tcPr>
          <w:p w14:paraId="7CEFB2A6" w14:textId="77777777" w:rsidR="00C91BF0" w:rsidRDefault="00C91BF0" w:rsidP="007611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12/10/23</w:t>
            </w:r>
          </w:p>
        </w:tc>
        <w:tc>
          <w:tcPr>
            <w:tcW w:w="12574" w:type="dxa"/>
          </w:tcPr>
          <w:p w14:paraId="12A587AA" w14:textId="77777777" w:rsidR="00C91BF0" w:rsidRPr="004948B7" w:rsidRDefault="00C91BF0" w:rsidP="007611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Meeting</w:t>
            </w:r>
          </w:p>
        </w:tc>
      </w:tr>
      <w:tr w:rsidR="00C91BF0" w14:paraId="3CE10903" w14:textId="77777777" w:rsidTr="00C91BF0">
        <w:trPr>
          <w:trHeight w:val="279"/>
        </w:trPr>
        <w:tc>
          <w:tcPr>
            <w:tcW w:w="1738" w:type="dxa"/>
          </w:tcPr>
          <w:p w14:paraId="339D6EF8" w14:textId="77777777" w:rsidR="00C91BF0" w:rsidRDefault="00C91BF0" w:rsidP="007611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13/10/23</w:t>
            </w:r>
          </w:p>
        </w:tc>
        <w:tc>
          <w:tcPr>
            <w:tcW w:w="12574" w:type="dxa"/>
          </w:tcPr>
          <w:p w14:paraId="39B70253" w14:textId="77777777" w:rsidR="00C91BF0" w:rsidRDefault="00C91BF0" w:rsidP="007611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Workforce and Capacity Focus Group – 10 Year Vision for Culture and the Arts in WA – on-line</w:t>
            </w:r>
          </w:p>
        </w:tc>
      </w:tr>
      <w:tr w:rsidR="00C91BF0" w:rsidRPr="006D51CA" w14:paraId="6103BD25" w14:textId="77777777" w:rsidTr="00C91BF0">
        <w:trPr>
          <w:trHeight w:val="279"/>
        </w:trPr>
        <w:tc>
          <w:tcPr>
            <w:tcW w:w="1738" w:type="dxa"/>
          </w:tcPr>
          <w:p w14:paraId="20239048" w14:textId="77777777" w:rsidR="00C91BF0" w:rsidRDefault="00C91BF0" w:rsidP="007611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13/10/23</w:t>
            </w:r>
          </w:p>
        </w:tc>
        <w:tc>
          <w:tcPr>
            <w:tcW w:w="12574" w:type="dxa"/>
          </w:tcPr>
          <w:p w14:paraId="0F62EBFB" w14:textId="77777777" w:rsidR="00C91BF0" w:rsidRPr="006D51CA" w:rsidRDefault="00C91BF0" w:rsidP="007611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Quarterly ‘Catch up’ with Hon Klara Antic MLC</w:t>
            </w:r>
          </w:p>
        </w:tc>
      </w:tr>
      <w:tr w:rsidR="00C91BF0" w14:paraId="226F1667" w14:textId="77777777" w:rsidTr="00C91BF0">
        <w:trPr>
          <w:trHeight w:val="279"/>
        </w:trPr>
        <w:tc>
          <w:tcPr>
            <w:tcW w:w="1738" w:type="dxa"/>
          </w:tcPr>
          <w:p w14:paraId="677C20C9" w14:textId="77777777" w:rsidR="00C91BF0" w:rsidRDefault="00C91BF0" w:rsidP="007611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13/10/23</w:t>
            </w:r>
          </w:p>
        </w:tc>
        <w:tc>
          <w:tcPr>
            <w:tcW w:w="12574" w:type="dxa"/>
          </w:tcPr>
          <w:p w14:paraId="2002B1E3" w14:textId="77777777" w:rsidR="00C91BF0" w:rsidRDefault="00C91BF0" w:rsidP="00761190">
            <w:pPr>
              <w:rPr>
                <w:rFonts w:ascii="Arial" w:hAnsi="Arial" w:cs="Arial"/>
              </w:rPr>
            </w:pPr>
            <w:r w:rsidRPr="006D51CA">
              <w:rPr>
                <w:rFonts w:ascii="Arial" w:hAnsi="Arial" w:cs="Arial"/>
              </w:rPr>
              <w:t>Ordinary Council Meeting – Mayor’s Video Recording Message</w:t>
            </w:r>
          </w:p>
        </w:tc>
      </w:tr>
      <w:tr w:rsidR="00C91BF0" w14:paraId="1D4C9B8E" w14:textId="77777777" w:rsidTr="00C91BF0">
        <w:trPr>
          <w:trHeight w:val="279"/>
        </w:trPr>
        <w:tc>
          <w:tcPr>
            <w:tcW w:w="1738" w:type="dxa"/>
          </w:tcPr>
          <w:p w14:paraId="1ABB2518" w14:textId="77777777" w:rsidR="00C91BF0" w:rsidRDefault="00C91BF0" w:rsidP="007611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13/10/23</w:t>
            </w:r>
          </w:p>
        </w:tc>
        <w:tc>
          <w:tcPr>
            <w:tcW w:w="12574" w:type="dxa"/>
          </w:tcPr>
          <w:p w14:paraId="188ABBA0" w14:textId="77777777" w:rsidR="00C91BF0" w:rsidRDefault="00C91BF0" w:rsidP="007611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Reconciliation Action Plan Video Recording</w:t>
            </w:r>
          </w:p>
        </w:tc>
      </w:tr>
      <w:tr w:rsidR="00C91BF0" w14:paraId="5FC637C5" w14:textId="77777777" w:rsidTr="00C91BF0">
        <w:trPr>
          <w:trHeight w:val="279"/>
        </w:trPr>
        <w:tc>
          <w:tcPr>
            <w:tcW w:w="1738" w:type="dxa"/>
          </w:tcPr>
          <w:p w14:paraId="1EF8536E" w14:textId="77777777" w:rsidR="00C91BF0" w:rsidRDefault="00C91BF0" w:rsidP="007611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13/10/23</w:t>
            </w:r>
          </w:p>
        </w:tc>
        <w:tc>
          <w:tcPr>
            <w:tcW w:w="12574" w:type="dxa"/>
          </w:tcPr>
          <w:p w14:paraId="37A56952" w14:textId="77777777" w:rsidR="00C91BF0" w:rsidRDefault="00C91BF0" w:rsidP="007611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Spearwood </w:t>
            </w:r>
            <w:proofErr w:type="spellStart"/>
            <w:r>
              <w:rPr>
                <w:rFonts w:ascii="Arial" w:hAnsi="Arial" w:cs="Arial"/>
              </w:rPr>
              <w:t>Dalmatinac</w:t>
            </w:r>
            <w:proofErr w:type="spellEnd"/>
            <w:r>
              <w:rPr>
                <w:rFonts w:ascii="Arial" w:hAnsi="Arial" w:cs="Arial"/>
              </w:rPr>
              <w:t xml:space="preserve"> Sport &amp; Community Club Event</w:t>
            </w:r>
          </w:p>
        </w:tc>
      </w:tr>
      <w:tr w:rsidR="00C91BF0" w14:paraId="206AF120" w14:textId="77777777" w:rsidTr="00C91BF0">
        <w:trPr>
          <w:trHeight w:val="279"/>
        </w:trPr>
        <w:tc>
          <w:tcPr>
            <w:tcW w:w="1738" w:type="dxa"/>
          </w:tcPr>
          <w:p w14:paraId="52565742" w14:textId="77777777" w:rsidR="00C91BF0" w:rsidRDefault="00C91BF0" w:rsidP="007611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14/10/23</w:t>
            </w:r>
          </w:p>
        </w:tc>
        <w:tc>
          <w:tcPr>
            <w:tcW w:w="12574" w:type="dxa"/>
          </w:tcPr>
          <w:p w14:paraId="555E5EE2" w14:textId="77777777" w:rsidR="00C91BF0" w:rsidRDefault="00C91BF0" w:rsidP="00761190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Jandakot</w:t>
            </w:r>
            <w:proofErr w:type="spellEnd"/>
            <w:r>
              <w:rPr>
                <w:rFonts w:ascii="Arial" w:hAnsi="Arial" w:cs="Arial"/>
              </w:rPr>
              <w:t xml:space="preserve"> Volunteer Bush Fire Brigade ‘Open Day’ Event</w:t>
            </w:r>
          </w:p>
        </w:tc>
      </w:tr>
      <w:tr w:rsidR="00C91BF0" w14:paraId="7B9B0D36" w14:textId="77777777" w:rsidTr="00C91BF0">
        <w:trPr>
          <w:trHeight w:val="279"/>
        </w:trPr>
        <w:tc>
          <w:tcPr>
            <w:tcW w:w="1738" w:type="dxa"/>
          </w:tcPr>
          <w:p w14:paraId="41B1171E" w14:textId="77777777" w:rsidR="00C91BF0" w:rsidRDefault="00C91BF0" w:rsidP="007611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15/10/23</w:t>
            </w:r>
          </w:p>
        </w:tc>
        <w:tc>
          <w:tcPr>
            <w:tcW w:w="12574" w:type="dxa"/>
          </w:tcPr>
          <w:p w14:paraId="41D0A01B" w14:textId="77777777" w:rsidR="00C91BF0" w:rsidRDefault="00C91BF0" w:rsidP="007611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‘Walk for Girls’ Event – Launch of Program</w:t>
            </w:r>
          </w:p>
        </w:tc>
      </w:tr>
      <w:tr w:rsidR="00C91BF0" w14:paraId="198E8C32" w14:textId="77777777" w:rsidTr="00C91BF0">
        <w:trPr>
          <w:trHeight w:val="279"/>
        </w:trPr>
        <w:tc>
          <w:tcPr>
            <w:tcW w:w="1738" w:type="dxa"/>
          </w:tcPr>
          <w:p w14:paraId="0656D5EB" w14:textId="77777777" w:rsidR="00C91BF0" w:rsidRDefault="00C91BF0" w:rsidP="007611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15/10/23</w:t>
            </w:r>
          </w:p>
        </w:tc>
        <w:tc>
          <w:tcPr>
            <w:tcW w:w="12574" w:type="dxa"/>
          </w:tcPr>
          <w:p w14:paraId="4C59513E" w14:textId="77777777" w:rsidR="00C91BF0" w:rsidRDefault="00C91BF0" w:rsidP="007611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Manning Park Run Event</w:t>
            </w:r>
          </w:p>
        </w:tc>
      </w:tr>
      <w:tr w:rsidR="00C91BF0" w14:paraId="7F9C1C6C" w14:textId="77777777" w:rsidTr="00C91BF0">
        <w:trPr>
          <w:trHeight w:val="279"/>
        </w:trPr>
        <w:tc>
          <w:tcPr>
            <w:tcW w:w="1738" w:type="dxa"/>
          </w:tcPr>
          <w:p w14:paraId="0CA51762" w14:textId="77777777" w:rsidR="00C91BF0" w:rsidRDefault="00C91BF0" w:rsidP="007611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15/10/23</w:t>
            </w:r>
          </w:p>
        </w:tc>
        <w:tc>
          <w:tcPr>
            <w:tcW w:w="12574" w:type="dxa"/>
          </w:tcPr>
          <w:p w14:paraId="347ECD70" w14:textId="77777777" w:rsidR="00C91BF0" w:rsidRDefault="00C91BF0" w:rsidP="007611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Fur Run @ </w:t>
            </w:r>
            <w:proofErr w:type="spellStart"/>
            <w:r>
              <w:rPr>
                <w:rFonts w:ascii="Arial" w:hAnsi="Arial" w:cs="Arial"/>
              </w:rPr>
              <w:t>Macfaull</w:t>
            </w:r>
            <w:proofErr w:type="spellEnd"/>
            <w:r>
              <w:rPr>
                <w:rFonts w:ascii="Arial" w:hAnsi="Arial" w:cs="Arial"/>
              </w:rPr>
              <w:t xml:space="preserve"> Park, Spearwood</w:t>
            </w:r>
          </w:p>
        </w:tc>
      </w:tr>
      <w:tr w:rsidR="00C91BF0" w14:paraId="7599BF69" w14:textId="77777777" w:rsidTr="00C91BF0">
        <w:trPr>
          <w:trHeight w:val="279"/>
        </w:trPr>
        <w:tc>
          <w:tcPr>
            <w:tcW w:w="1738" w:type="dxa"/>
          </w:tcPr>
          <w:p w14:paraId="22FB5A2A" w14:textId="77777777" w:rsidR="00C91BF0" w:rsidRDefault="00C91BF0" w:rsidP="007611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15/10/23</w:t>
            </w:r>
          </w:p>
        </w:tc>
        <w:tc>
          <w:tcPr>
            <w:tcW w:w="12574" w:type="dxa"/>
          </w:tcPr>
          <w:p w14:paraId="1FBECBB6" w14:textId="77777777" w:rsidR="00C91BF0" w:rsidRDefault="00C91BF0" w:rsidP="007611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Croatian Fundraiser Event</w:t>
            </w:r>
          </w:p>
        </w:tc>
      </w:tr>
      <w:tr w:rsidR="00C91BF0" w14:paraId="2BCFF8E5" w14:textId="77777777" w:rsidTr="00C91BF0">
        <w:trPr>
          <w:trHeight w:val="279"/>
        </w:trPr>
        <w:tc>
          <w:tcPr>
            <w:tcW w:w="1738" w:type="dxa"/>
          </w:tcPr>
          <w:p w14:paraId="26510520" w14:textId="77777777" w:rsidR="00C91BF0" w:rsidRDefault="00C91BF0" w:rsidP="007611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16/10/23</w:t>
            </w:r>
          </w:p>
        </w:tc>
        <w:tc>
          <w:tcPr>
            <w:tcW w:w="12574" w:type="dxa"/>
          </w:tcPr>
          <w:p w14:paraId="0D3E5859" w14:textId="77777777" w:rsidR="00C91BF0" w:rsidRDefault="00C91BF0" w:rsidP="007611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Portuguese Community Club Meeting</w:t>
            </w:r>
          </w:p>
        </w:tc>
      </w:tr>
      <w:tr w:rsidR="00C91BF0" w:rsidRPr="003F2051" w14:paraId="5BCAB483" w14:textId="77777777" w:rsidTr="00C91BF0">
        <w:trPr>
          <w:trHeight w:val="279"/>
        </w:trPr>
        <w:tc>
          <w:tcPr>
            <w:tcW w:w="1738" w:type="dxa"/>
          </w:tcPr>
          <w:p w14:paraId="648C2342" w14:textId="77777777" w:rsidR="00C91BF0" w:rsidRDefault="00C91BF0" w:rsidP="007611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16/10/23</w:t>
            </w:r>
          </w:p>
        </w:tc>
        <w:tc>
          <w:tcPr>
            <w:tcW w:w="12574" w:type="dxa"/>
          </w:tcPr>
          <w:p w14:paraId="6F319269" w14:textId="77777777" w:rsidR="00C91BF0" w:rsidRPr="003F2051" w:rsidRDefault="00C91BF0" w:rsidP="007611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Citizenship Ceremony</w:t>
            </w:r>
          </w:p>
        </w:tc>
      </w:tr>
      <w:tr w:rsidR="00C91BF0" w14:paraId="10C77CF9" w14:textId="77777777" w:rsidTr="00C91BF0">
        <w:trPr>
          <w:trHeight w:val="279"/>
        </w:trPr>
        <w:tc>
          <w:tcPr>
            <w:tcW w:w="1738" w:type="dxa"/>
          </w:tcPr>
          <w:p w14:paraId="0A7BF4DD" w14:textId="77777777" w:rsidR="00C91BF0" w:rsidRDefault="00C91BF0" w:rsidP="007611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17/10/23</w:t>
            </w:r>
          </w:p>
        </w:tc>
        <w:tc>
          <w:tcPr>
            <w:tcW w:w="12574" w:type="dxa"/>
          </w:tcPr>
          <w:p w14:paraId="506D6BA5" w14:textId="77777777" w:rsidR="00C91BF0" w:rsidRDefault="00C91BF0" w:rsidP="007611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Emmanuel Catholic College – Year 7 </w:t>
            </w:r>
            <w:proofErr w:type="spellStart"/>
            <w:r>
              <w:rPr>
                <w:rFonts w:ascii="Arial" w:hAnsi="Arial" w:cs="Arial"/>
              </w:rPr>
              <w:t>Liveability</w:t>
            </w:r>
            <w:proofErr w:type="spellEnd"/>
            <w:r>
              <w:rPr>
                <w:rFonts w:ascii="Arial" w:hAnsi="Arial" w:cs="Arial"/>
              </w:rPr>
              <w:t xml:space="preserve"> Project</w:t>
            </w:r>
          </w:p>
        </w:tc>
      </w:tr>
      <w:tr w:rsidR="00C91BF0" w14:paraId="37215515" w14:textId="77777777" w:rsidTr="00C91BF0">
        <w:trPr>
          <w:trHeight w:val="279"/>
        </w:trPr>
        <w:tc>
          <w:tcPr>
            <w:tcW w:w="1738" w:type="dxa"/>
          </w:tcPr>
          <w:p w14:paraId="501222BD" w14:textId="77777777" w:rsidR="00C91BF0" w:rsidRDefault="00C91BF0" w:rsidP="007611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17/10/23</w:t>
            </w:r>
          </w:p>
        </w:tc>
        <w:tc>
          <w:tcPr>
            <w:tcW w:w="12574" w:type="dxa"/>
          </w:tcPr>
          <w:p w14:paraId="62CB9509" w14:textId="77777777" w:rsidR="00C91BF0" w:rsidRDefault="00C91BF0" w:rsidP="00761190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South West</w:t>
            </w:r>
            <w:proofErr w:type="gramEnd"/>
            <w:r>
              <w:rPr>
                <w:rFonts w:ascii="Arial" w:hAnsi="Arial" w:cs="Arial"/>
              </w:rPr>
              <w:t xml:space="preserve"> Metropolitan Region Road Group Meeting @ City of Rockingham</w:t>
            </w:r>
          </w:p>
        </w:tc>
      </w:tr>
      <w:tr w:rsidR="00C91BF0" w:rsidRPr="006D51CA" w14:paraId="417DD2C9" w14:textId="77777777" w:rsidTr="00C91BF0">
        <w:trPr>
          <w:trHeight w:val="279"/>
        </w:trPr>
        <w:tc>
          <w:tcPr>
            <w:tcW w:w="1738" w:type="dxa"/>
          </w:tcPr>
          <w:p w14:paraId="14C9E62A" w14:textId="77777777" w:rsidR="00C91BF0" w:rsidRDefault="00C91BF0" w:rsidP="007611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18/10/23</w:t>
            </w:r>
          </w:p>
        </w:tc>
        <w:tc>
          <w:tcPr>
            <w:tcW w:w="12574" w:type="dxa"/>
          </w:tcPr>
          <w:p w14:paraId="208FA370" w14:textId="77777777" w:rsidR="00C91BF0" w:rsidRPr="006D51CA" w:rsidRDefault="00C91BF0" w:rsidP="007611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 Wildlife Environmental Tours Launch</w:t>
            </w:r>
          </w:p>
        </w:tc>
      </w:tr>
      <w:tr w:rsidR="00C91BF0" w:rsidRPr="006D51CA" w14:paraId="6504C0FC" w14:textId="77777777" w:rsidTr="00C91BF0">
        <w:trPr>
          <w:trHeight w:val="279"/>
        </w:trPr>
        <w:tc>
          <w:tcPr>
            <w:tcW w:w="1738" w:type="dxa"/>
          </w:tcPr>
          <w:p w14:paraId="130C2D5B" w14:textId="77777777" w:rsidR="00C91BF0" w:rsidRDefault="00C91BF0" w:rsidP="007611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18/10/23</w:t>
            </w:r>
          </w:p>
        </w:tc>
        <w:tc>
          <w:tcPr>
            <w:tcW w:w="12574" w:type="dxa"/>
          </w:tcPr>
          <w:p w14:paraId="5534C8B6" w14:textId="77777777" w:rsidR="00C91BF0" w:rsidRPr="006D51CA" w:rsidRDefault="00C91BF0" w:rsidP="007611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Teddy Bears Picnic @ Manning Park</w:t>
            </w:r>
          </w:p>
        </w:tc>
      </w:tr>
      <w:tr w:rsidR="00C91BF0" w:rsidRPr="006D51CA" w14:paraId="23B26888" w14:textId="77777777" w:rsidTr="00C91BF0">
        <w:trPr>
          <w:trHeight w:val="279"/>
        </w:trPr>
        <w:tc>
          <w:tcPr>
            <w:tcW w:w="1738" w:type="dxa"/>
          </w:tcPr>
          <w:p w14:paraId="026C7FB5" w14:textId="77777777" w:rsidR="00C91BF0" w:rsidRDefault="00C91BF0" w:rsidP="007611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18/10/23</w:t>
            </w:r>
          </w:p>
        </w:tc>
        <w:tc>
          <w:tcPr>
            <w:tcW w:w="12574" w:type="dxa"/>
          </w:tcPr>
          <w:p w14:paraId="176BF569" w14:textId="77777777" w:rsidR="00C91BF0" w:rsidRPr="006D51CA" w:rsidRDefault="00C91BF0" w:rsidP="007611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Fremantle Christian College Year 12 Graduation Ceremony</w:t>
            </w:r>
          </w:p>
        </w:tc>
      </w:tr>
      <w:tr w:rsidR="00C91BF0" w:rsidRPr="006D51CA" w14:paraId="11F1CD3E" w14:textId="77777777" w:rsidTr="00C91BF0">
        <w:trPr>
          <w:trHeight w:val="279"/>
        </w:trPr>
        <w:tc>
          <w:tcPr>
            <w:tcW w:w="1738" w:type="dxa"/>
          </w:tcPr>
          <w:p w14:paraId="0E60FA68" w14:textId="77777777" w:rsidR="00C91BF0" w:rsidRDefault="00C91BF0" w:rsidP="007611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19/10/23</w:t>
            </w:r>
          </w:p>
        </w:tc>
        <w:tc>
          <w:tcPr>
            <w:tcW w:w="12574" w:type="dxa"/>
          </w:tcPr>
          <w:p w14:paraId="397328D2" w14:textId="77777777" w:rsidR="00C91BF0" w:rsidRPr="006D51CA" w:rsidRDefault="00C91BF0" w:rsidP="007611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Emmanuel Catholic College Class 2023 Graduation Ceremony</w:t>
            </w:r>
          </w:p>
        </w:tc>
      </w:tr>
      <w:tr w:rsidR="00C91BF0" w:rsidRPr="006D51CA" w14:paraId="403D635F" w14:textId="77777777" w:rsidTr="00C91BF0">
        <w:trPr>
          <w:trHeight w:val="279"/>
        </w:trPr>
        <w:tc>
          <w:tcPr>
            <w:tcW w:w="1738" w:type="dxa"/>
          </w:tcPr>
          <w:p w14:paraId="045B8BE8" w14:textId="77777777" w:rsidR="00C91BF0" w:rsidRDefault="00C91BF0" w:rsidP="007611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20/10/23</w:t>
            </w:r>
          </w:p>
        </w:tc>
        <w:tc>
          <w:tcPr>
            <w:tcW w:w="12574" w:type="dxa"/>
          </w:tcPr>
          <w:p w14:paraId="47130897" w14:textId="77777777" w:rsidR="00C91BF0" w:rsidRPr="006D51CA" w:rsidRDefault="00C91BF0" w:rsidP="007611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Hammond Park Secondary College – Farewell Ceremony for Japanese Exchange Students</w:t>
            </w:r>
          </w:p>
        </w:tc>
      </w:tr>
      <w:tr w:rsidR="00C91BF0" w14:paraId="5AE00AE6" w14:textId="77777777" w:rsidTr="00C91BF0">
        <w:trPr>
          <w:trHeight w:val="279"/>
        </w:trPr>
        <w:tc>
          <w:tcPr>
            <w:tcW w:w="1738" w:type="dxa"/>
          </w:tcPr>
          <w:p w14:paraId="0E19F72D" w14:textId="77777777" w:rsidR="00C91BF0" w:rsidRDefault="00C91BF0" w:rsidP="007611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20/10/23</w:t>
            </w:r>
          </w:p>
        </w:tc>
        <w:tc>
          <w:tcPr>
            <w:tcW w:w="12574" w:type="dxa"/>
          </w:tcPr>
          <w:p w14:paraId="152C2DA7" w14:textId="77777777" w:rsidR="00C91BF0" w:rsidRDefault="00C91BF0" w:rsidP="007611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United Nations Day - 78</w:t>
            </w:r>
            <w:r w:rsidRPr="0001379F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Anniversary Event</w:t>
            </w:r>
          </w:p>
        </w:tc>
      </w:tr>
      <w:tr w:rsidR="00C91BF0" w14:paraId="44370D05" w14:textId="77777777" w:rsidTr="00C91BF0">
        <w:trPr>
          <w:trHeight w:val="279"/>
        </w:trPr>
        <w:tc>
          <w:tcPr>
            <w:tcW w:w="1738" w:type="dxa"/>
          </w:tcPr>
          <w:p w14:paraId="600F1256" w14:textId="77777777" w:rsidR="00C91BF0" w:rsidRDefault="00C91BF0" w:rsidP="007611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21/10/23</w:t>
            </w:r>
          </w:p>
        </w:tc>
        <w:tc>
          <w:tcPr>
            <w:tcW w:w="12574" w:type="dxa"/>
          </w:tcPr>
          <w:p w14:paraId="3D3F65F4" w14:textId="77777777" w:rsidR="00C91BF0" w:rsidRDefault="00C91BF0" w:rsidP="007611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Cockburn Toy Library Annual General Meeting &amp; Family Event</w:t>
            </w:r>
          </w:p>
        </w:tc>
      </w:tr>
      <w:tr w:rsidR="00C91BF0" w14:paraId="269165DF" w14:textId="77777777" w:rsidTr="00C91BF0">
        <w:trPr>
          <w:trHeight w:val="279"/>
        </w:trPr>
        <w:tc>
          <w:tcPr>
            <w:tcW w:w="1738" w:type="dxa"/>
          </w:tcPr>
          <w:p w14:paraId="0EFB4852" w14:textId="77777777" w:rsidR="00C91BF0" w:rsidRDefault="00C91BF0" w:rsidP="007611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21/10/23</w:t>
            </w:r>
          </w:p>
        </w:tc>
        <w:tc>
          <w:tcPr>
            <w:tcW w:w="12574" w:type="dxa"/>
          </w:tcPr>
          <w:p w14:paraId="59121A8D" w14:textId="77777777" w:rsidR="00C91BF0" w:rsidRDefault="00C91BF0" w:rsidP="007611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Cockburn Power Boats Open Day</w:t>
            </w:r>
          </w:p>
        </w:tc>
      </w:tr>
      <w:tr w:rsidR="00C91BF0" w14:paraId="1BCAC973" w14:textId="77777777" w:rsidTr="00C91BF0">
        <w:trPr>
          <w:trHeight w:val="279"/>
        </w:trPr>
        <w:tc>
          <w:tcPr>
            <w:tcW w:w="1738" w:type="dxa"/>
          </w:tcPr>
          <w:p w14:paraId="32FDDCE7" w14:textId="77777777" w:rsidR="00C91BF0" w:rsidRDefault="00C91BF0" w:rsidP="007611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21/10/23</w:t>
            </w:r>
          </w:p>
        </w:tc>
        <w:tc>
          <w:tcPr>
            <w:tcW w:w="12574" w:type="dxa"/>
          </w:tcPr>
          <w:p w14:paraId="501048EF" w14:textId="77777777" w:rsidR="00C91BF0" w:rsidRDefault="00C91BF0" w:rsidP="007611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George Haynes Exhibition</w:t>
            </w:r>
          </w:p>
        </w:tc>
      </w:tr>
      <w:tr w:rsidR="00C91BF0" w14:paraId="5A2B9FFB" w14:textId="77777777" w:rsidTr="00C91BF0">
        <w:trPr>
          <w:trHeight w:val="279"/>
        </w:trPr>
        <w:tc>
          <w:tcPr>
            <w:tcW w:w="1738" w:type="dxa"/>
          </w:tcPr>
          <w:p w14:paraId="4D9F0556" w14:textId="77777777" w:rsidR="00C91BF0" w:rsidRDefault="00C91BF0" w:rsidP="007611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21/10/23</w:t>
            </w:r>
          </w:p>
        </w:tc>
        <w:tc>
          <w:tcPr>
            <w:tcW w:w="12574" w:type="dxa"/>
          </w:tcPr>
          <w:p w14:paraId="689C95CC" w14:textId="77777777" w:rsidR="00C91BF0" w:rsidRDefault="00C91BF0" w:rsidP="007611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City of Cockburn RSL - </w:t>
            </w:r>
            <w:proofErr w:type="gramStart"/>
            <w:r>
              <w:rPr>
                <w:rFonts w:ascii="Arial" w:hAnsi="Arial" w:cs="Arial"/>
              </w:rPr>
              <w:t>104</w:t>
            </w:r>
            <w:r w:rsidRPr="00181981">
              <w:rPr>
                <w:rFonts w:ascii="Arial" w:hAnsi="Arial" w:cs="Arial"/>
                <w:vertAlign w:val="superscript"/>
              </w:rPr>
              <w:t>rd</w:t>
            </w:r>
            <w:proofErr w:type="gramEnd"/>
            <w:r>
              <w:rPr>
                <w:rFonts w:ascii="Arial" w:hAnsi="Arial" w:cs="Arial"/>
              </w:rPr>
              <w:t xml:space="preserve"> Anniversary Birthday Dinner</w:t>
            </w:r>
          </w:p>
        </w:tc>
      </w:tr>
      <w:tr w:rsidR="00C91BF0" w14:paraId="752567D9" w14:textId="77777777" w:rsidTr="00C91BF0">
        <w:trPr>
          <w:trHeight w:val="279"/>
        </w:trPr>
        <w:tc>
          <w:tcPr>
            <w:tcW w:w="1738" w:type="dxa"/>
          </w:tcPr>
          <w:p w14:paraId="56A53719" w14:textId="77777777" w:rsidR="00C91BF0" w:rsidRDefault="00C91BF0" w:rsidP="007611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21/10/23</w:t>
            </w:r>
          </w:p>
        </w:tc>
        <w:tc>
          <w:tcPr>
            <w:tcW w:w="12574" w:type="dxa"/>
          </w:tcPr>
          <w:p w14:paraId="1B3FAEE6" w14:textId="77777777" w:rsidR="00C91BF0" w:rsidRDefault="00C91BF0" w:rsidP="007611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Local Government Elections Poll Day</w:t>
            </w:r>
          </w:p>
        </w:tc>
      </w:tr>
      <w:tr w:rsidR="00C91BF0" w:rsidRPr="00993B37" w14:paraId="5971C314" w14:textId="77777777" w:rsidTr="00C91BF0">
        <w:trPr>
          <w:trHeight w:val="279"/>
        </w:trPr>
        <w:tc>
          <w:tcPr>
            <w:tcW w:w="1738" w:type="dxa"/>
          </w:tcPr>
          <w:p w14:paraId="370DD5CF" w14:textId="77777777" w:rsidR="00C91BF0" w:rsidRDefault="00C91BF0" w:rsidP="007611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22/10/23</w:t>
            </w:r>
          </w:p>
        </w:tc>
        <w:tc>
          <w:tcPr>
            <w:tcW w:w="12574" w:type="dxa"/>
          </w:tcPr>
          <w:p w14:paraId="28D04848" w14:textId="77777777" w:rsidR="00C91BF0" w:rsidRPr="00993B37" w:rsidRDefault="00C91BF0" w:rsidP="00761190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Karak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Cooby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Bushcarer’s</w:t>
            </w:r>
            <w:proofErr w:type="spellEnd"/>
            <w:r>
              <w:rPr>
                <w:rFonts w:ascii="Arial" w:hAnsi="Arial" w:cs="Arial"/>
              </w:rPr>
              <w:t xml:space="preserve"> Launch Event</w:t>
            </w:r>
          </w:p>
        </w:tc>
      </w:tr>
      <w:tr w:rsidR="00C91BF0" w14:paraId="0B79279B" w14:textId="77777777" w:rsidTr="00C91BF0">
        <w:trPr>
          <w:trHeight w:val="279"/>
        </w:trPr>
        <w:tc>
          <w:tcPr>
            <w:tcW w:w="1738" w:type="dxa"/>
          </w:tcPr>
          <w:p w14:paraId="7C55B6B2" w14:textId="77777777" w:rsidR="00C91BF0" w:rsidRDefault="00C91BF0" w:rsidP="007611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22/10/23</w:t>
            </w:r>
          </w:p>
        </w:tc>
        <w:tc>
          <w:tcPr>
            <w:tcW w:w="12574" w:type="dxa"/>
          </w:tcPr>
          <w:p w14:paraId="7F4EC219" w14:textId="77777777" w:rsidR="00C91BF0" w:rsidRDefault="00C91BF0" w:rsidP="007611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Local Government Elections Poll Day Continuation</w:t>
            </w:r>
          </w:p>
        </w:tc>
      </w:tr>
      <w:tr w:rsidR="00C91BF0" w:rsidRPr="00993B37" w14:paraId="4B63DC10" w14:textId="77777777" w:rsidTr="00C91BF0">
        <w:trPr>
          <w:trHeight w:val="279"/>
        </w:trPr>
        <w:tc>
          <w:tcPr>
            <w:tcW w:w="1738" w:type="dxa"/>
          </w:tcPr>
          <w:p w14:paraId="41F115CA" w14:textId="77777777" w:rsidR="00C91BF0" w:rsidRDefault="00C91BF0" w:rsidP="007611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22/10/23</w:t>
            </w:r>
          </w:p>
        </w:tc>
        <w:tc>
          <w:tcPr>
            <w:tcW w:w="12574" w:type="dxa"/>
          </w:tcPr>
          <w:p w14:paraId="58DDADDD" w14:textId="77777777" w:rsidR="00C91BF0" w:rsidRPr="00993B37" w:rsidRDefault="00C91BF0" w:rsidP="007611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Blessing of the Fleet Event – Fremantle </w:t>
            </w:r>
          </w:p>
        </w:tc>
      </w:tr>
      <w:tr w:rsidR="00C91BF0" w:rsidRPr="00993B37" w14:paraId="09670ED5" w14:textId="77777777" w:rsidTr="00C91BF0">
        <w:trPr>
          <w:trHeight w:val="279"/>
        </w:trPr>
        <w:tc>
          <w:tcPr>
            <w:tcW w:w="1738" w:type="dxa"/>
          </w:tcPr>
          <w:p w14:paraId="50FE376A" w14:textId="77777777" w:rsidR="00C91BF0" w:rsidRDefault="00C91BF0" w:rsidP="007611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23/10/23</w:t>
            </w:r>
          </w:p>
        </w:tc>
        <w:tc>
          <w:tcPr>
            <w:tcW w:w="12574" w:type="dxa"/>
          </w:tcPr>
          <w:p w14:paraId="43A0C309" w14:textId="77777777" w:rsidR="00C91BF0" w:rsidRPr="00993B37" w:rsidRDefault="00C91BF0" w:rsidP="00761190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Declaration of Cockburn Local Government Election Results</w:t>
            </w:r>
          </w:p>
        </w:tc>
      </w:tr>
      <w:tr w:rsidR="00C91BF0" w14:paraId="79F20AEB" w14:textId="77777777" w:rsidTr="00C91BF0">
        <w:trPr>
          <w:trHeight w:val="279"/>
        </w:trPr>
        <w:tc>
          <w:tcPr>
            <w:tcW w:w="1738" w:type="dxa"/>
          </w:tcPr>
          <w:p w14:paraId="51B0BDB2" w14:textId="77777777" w:rsidR="00C91BF0" w:rsidRDefault="00C91BF0" w:rsidP="007611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23/10/23</w:t>
            </w:r>
          </w:p>
        </w:tc>
        <w:tc>
          <w:tcPr>
            <w:tcW w:w="12574" w:type="dxa"/>
          </w:tcPr>
          <w:p w14:paraId="046A37F9" w14:textId="77777777" w:rsidR="00C91BF0" w:rsidRDefault="00C91BF0" w:rsidP="007611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Elected Members Induction Presentation</w:t>
            </w:r>
          </w:p>
        </w:tc>
      </w:tr>
      <w:tr w:rsidR="00C91BF0" w14:paraId="29C6CE74" w14:textId="77777777" w:rsidTr="00C91BF0">
        <w:trPr>
          <w:trHeight w:val="279"/>
        </w:trPr>
        <w:tc>
          <w:tcPr>
            <w:tcW w:w="1738" w:type="dxa"/>
          </w:tcPr>
          <w:p w14:paraId="5599D3CE" w14:textId="77777777" w:rsidR="00C91BF0" w:rsidRDefault="00C91BF0" w:rsidP="007611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24/10/23</w:t>
            </w:r>
          </w:p>
        </w:tc>
        <w:tc>
          <w:tcPr>
            <w:tcW w:w="12574" w:type="dxa"/>
          </w:tcPr>
          <w:p w14:paraId="095F5830" w14:textId="77777777" w:rsidR="00C91BF0" w:rsidRDefault="00C91BF0" w:rsidP="007611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‘Meet &amp; Greet’ Consul General of Malaysia Perth</w:t>
            </w:r>
          </w:p>
        </w:tc>
      </w:tr>
      <w:tr w:rsidR="00C91BF0" w14:paraId="13FBE50A" w14:textId="77777777" w:rsidTr="00C91BF0">
        <w:trPr>
          <w:trHeight w:val="279"/>
        </w:trPr>
        <w:tc>
          <w:tcPr>
            <w:tcW w:w="1738" w:type="dxa"/>
          </w:tcPr>
          <w:p w14:paraId="4AEB07A4" w14:textId="77777777" w:rsidR="00C91BF0" w:rsidRDefault="00C91BF0" w:rsidP="007611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24/10/23</w:t>
            </w:r>
          </w:p>
        </w:tc>
        <w:tc>
          <w:tcPr>
            <w:tcW w:w="12574" w:type="dxa"/>
          </w:tcPr>
          <w:p w14:paraId="3590EDB4" w14:textId="77777777" w:rsidR="00C91BF0" w:rsidRDefault="00C91BF0" w:rsidP="007611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National Growth Area Alliance 2023 Symposium</w:t>
            </w:r>
          </w:p>
        </w:tc>
      </w:tr>
      <w:tr w:rsidR="00C91BF0" w14:paraId="46A9DD49" w14:textId="77777777" w:rsidTr="00C91BF0">
        <w:trPr>
          <w:trHeight w:val="279"/>
        </w:trPr>
        <w:tc>
          <w:tcPr>
            <w:tcW w:w="1738" w:type="dxa"/>
          </w:tcPr>
          <w:p w14:paraId="418E7185" w14:textId="77777777" w:rsidR="00C91BF0" w:rsidRDefault="00C91BF0" w:rsidP="007611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24/10/23</w:t>
            </w:r>
          </w:p>
        </w:tc>
        <w:tc>
          <w:tcPr>
            <w:tcW w:w="12574" w:type="dxa"/>
          </w:tcPr>
          <w:p w14:paraId="10A5E0B3" w14:textId="77777777" w:rsidR="00C91BF0" w:rsidRDefault="00C91BF0" w:rsidP="007611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Official Launch of St Pat’s Aboriginal Services</w:t>
            </w:r>
          </w:p>
        </w:tc>
      </w:tr>
      <w:tr w:rsidR="00C91BF0" w14:paraId="663BFB54" w14:textId="77777777" w:rsidTr="00C91BF0">
        <w:trPr>
          <w:trHeight w:val="279"/>
        </w:trPr>
        <w:tc>
          <w:tcPr>
            <w:tcW w:w="1738" w:type="dxa"/>
          </w:tcPr>
          <w:p w14:paraId="7D9B2470" w14:textId="77777777" w:rsidR="00C91BF0" w:rsidRDefault="00C91BF0" w:rsidP="007611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24/10/23</w:t>
            </w:r>
          </w:p>
        </w:tc>
        <w:tc>
          <w:tcPr>
            <w:tcW w:w="12574" w:type="dxa"/>
          </w:tcPr>
          <w:p w14:paraId="43D1E49C" w14:textId="77777777" w:rsidR="00C91BF0" w:rsidRDefault="00C91BF0" w:rsidP="007611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‘Meet &amp; Greet’ Grad Split Delegation at Perth International Airport</w:t>
            </w:r>
          </w:p>
        </w:tc>
      </w:tr>
      <w:tr w:rsidR="00C91BF0" w14:paraId="0E58A841" w14:textId="77777777" w:rsidTr="00C91BF0">
        <w:trPr>
          <w:trHeight w:val="279"/>
        </w:trPr>
        <w:tc>
          <w:tcPr>
            <w:tcW w:w="1738" w:type="dxa"/>
          </w:tcPr>
          <w:p w14:paraId="2625AA5F" w14:textId="77777777" w:rsidR="00C91BF0" w:rsidRDefault="00C91BF0" w:rsidP="007611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25/10/23</w:t>
            </w:r>
          </w:p>
        </w:tc>
        <w:tc>
          <w:tcPr>
            <w:tcW w:w="12574" w:type="dxa"/>
          </w:tcPr>
          <w:p w14:paraId="0E05C4B9" w14:textId="77777777" w:rsidR="00C91BF0" w:rsidRDefault="00C91BF0" w:rsidP="007611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Hon Don Punch MLA, Minister for Fisheries Media Announcement re the banning of wire trace tackle from metropolitan beaches </w:t>
            </w:r>
            <w:proofErr w:type="spellStart"/>
            <w:proofErr w:type="gramStart"/>
            <w:r>
              <w:rPr>
                <w:rFonts w:ascii="Arial" w:hAnsi="Arial" w:cs="Arial"/>
              </w:rPr>
              <w:t>ie</w:t>
            </w:r>
            <w:proofErr w:type="spellEnd"/>
            <w:proofErr w:type="gramEnd"/>
            <w:r>
              <w:rPr>
                <w:rFonts w:ascii="Arial" w:hAnsi="Arial" w:cs="Arial"/>
              </w:rPr>
              <w:t xml:space="preserve"> a shark fishing ban</w:t>
            </w:r>
          </w:p>
        </w:tc>
      </w:tr>
      <w:tr w:rsidR="00C91BF0" w14:paraId="4CC9BBA6" w14:textId="77777777" w:rsidTr="00C91BF0">
        <w:trPr>
          <w:trHeight w:val="279"/>
        </w:trPr>
        <w:tc>
          <w:tcPr>
            <w:tcW w:w="1738" w:type="dxa"/>
          </w:tcPr>
          <w:p w14:paraId="7A3B7E2E" w14:textId="77777777" w:rsidR="00C91BF0" w:rsidRDefault="00C91BF0" w:rsidP="007611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25/10/23</w:t>
            </w:r>
          </w:p>
        </w:tc>
        <w:tc>
          <w:tcPr>
            <w:tcW w:w="12574" w:type="dxa"/>
          </w:tcPr>
          <w:p w14:paraId="5764B03B" w14:textId="77777777" w:rsidR="00C91BF0" w:rsidRDefault="00C91BF0" w:rsidP="007611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‘Now I Own’ Celebration of Creativity, Learning &amp; Thriving </w:t>
            </w:r>
          </w:p>
        </w:tc>
      </w:tr>
      <w:tr w:rsidR="00C91BF0" w14:paraId="19BC596B" w14:textId="77777777" w:rsidTr="00C91BF0">
        <w:trPr>
          <w:trHeight w:val="279"/>
        </w:trPr>
        <w:tc>
          <w:tcPr>
            <w:tcW w:w="1738" w:type="dxa"/>
          </w:tcPr>
          <w:p w14:paraId="72309E93" w14:textId="77777777" w:rsidR="00C91BF0" w:rsidRDefault="00C91BF0" w:rsidP="007611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25/10/23</w:t>
            </w:r>
          </w:p>
        </w:tc>
        <w:tc>
          <w:tcPr>
            <w:tcW w:w="12574" w:type="dxa"/>
          </w:tcPr>
          <w:p w14:paraId="4E407459" w14:textId="77777777" w:rsidR="00C91BF0" w:rsidRDefault="00C91BF0" w:rsidP="007611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Grad Split, Croatia Tour of Cockburn</w:t>
            </w:r>
          </w:p>
        </w:tc>
      </w:tr>
      <w:tr w:rsidR="00C91BF0" w14:paraId="4FBF2EA7" w14:textId="77777777" w:rsidTr="00C91BF0">
        <w:trPr>
          <w:trHeight w:val="279"/>
        </w:trPr>
        <w:tc>
          <w:tcPr>
            <w:tcW w:w="1738" w:type="dxa"/>
          </w:tcPr>
          <w:p w14:paraId="69BF249A" w14:textId="77777777" w:rsidR="00C91BF0" w:rsidRDefault="00C91BF0" w:rsidP="007611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25/10/23</w:t>
            </w:r>
          </w:p>
        </w:tc>
        <w:tc>
          <w:tcPr>
            <w:tcW w:w="12574" w:type="dxa"/>
          </w:tcPr>
          <w:p w14:paraId="64EC13C4" w14:textId="77777777" w:rsidR="00C91BF0" w:rsidRDefault="00C91BF0" w:rsidP="007611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Welcome Reception for Grad Split</w:t>
            </w:r>
          </w:p>
        </w:tc>
      </w:tr>
      <w:tr w:rsidR="00C91BF0" w14:paraId="26238B5B" w14:textId="77777777" w:rsidTr="00C91BF0">
        <w:trPr>
          <w:trHeight w:val="279"/>
        </w:trPr>
        <w:tc>
          <w:tcPr>
            <w:tcW w:w="1738" w:type="dxa"/>
          </w:tcPr>
          <w:p w14:paraId="746D9E72" w14:textId="77777777" w:rsidR="00C91BF0" w:rsidRDefault="00C91BF0" w:rsidP="007611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26/10/23</w:t>
            </w:r>
          </w:p>
        </w:tc>
        <w:tc>
          <w:tcPr>
            <w:tcW w:w="12574" w:type="dxa"/>
          </w:tcPr>
          <w:p w14:paraId="2C647D31" w14:textId="77777777" w:rsidR="00C91BF0" w:rsidRDefault="00C91BF0" w:rsidP="007611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Industrial Future – ‘Shaping WA’s Western Trade Coast and Beyond</w:t>
            </w:r>
          </w:p>
        </w:tc>
      </w:tr>
      <w:tr w:rsidR="00C91BF0" w14:paraId="6A0B7770" w14:textId="77777777" w:rsidTr="00C91BF0">
        <w:trPr>
          <w:trHeight w:val="279"/>
        </w:trPr>
        <w:tc>
          <w:tcPr>
            <w:tcW w:w="1738" w:type="dxa"/>
          </w:tcPr>
          <w:p w14:paraId="3CA5F1A2" w14:textId="77777777" w:rsidR="00C91BF0" w:rsidRDefault="00C91BF0" w:rsidP="007611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26/10/23</w:t>
            </w:r>
          </w:p>
        </w:tc>
        <w:tc>
          <w:tcPr>
            <w:tcW w:w="12574" w:type="dxa"/>
          </w:tcPr>
          <w:p w14:paraId="4533A9F2" w14:textId="77777777" w:rsidR="00C91BF0" w:rsidRDefault="00C91BF0" w:rsidP="007611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Swearing In Ceremony</w:t>
            </w:r>
          </w:p>
        </w:tc>
      </w:tr>
      <w:tr w:rsidR="00C91BF0" w14:paraId="459D42C0" w14:textId="77777777" w:rsidTr="00C91BF0">
        <w:trPr>
          <w:trHeight w:val="279"/>
        </w:trPr>
        <w:tc>
          <w:tcPr>
            <w:tcW w:w="1738" w:type="dxa"/>
          </w:tcPr>
          <w:p w14:paraId="54F1EB50" w14:textId="77777777" w:rsidR="00C91BF0" w:rsidRDefault="00C91BF0" w:rsidP="007611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27/10/23</w:t>
            </w:r>
          </w:p>
        </w:tc>
        <w:tc>
          <w:tcPr>
            <w:tcW w:w="12574" w:type="dxa"/>
          </w:tcPr>
          <w:p w14:paraId="5FDD3DEB" w14:textId="77777777" w:rsidR="00C91BF0" w:rsidRDefault="00C91BF0" w:rsidP="007611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Grad Split - ‘Waste to Energy Plant Tour</w:t>
            </w:r>
          </w:p>
        </w:tc>
      </w:tr>
      <w:tr w:rsidR="00C91BF0" w14:paraId="023745C6" w14:textId="77777777" w:rsidTr="00C91BF0">
        <w:trPr>
          <w:trHeight w:val="279"/>
        </w:trPr>
        <w:tc>
          <w:tcPr>
            <w:tcW w:w="1738" w:type="dxa"/>
          </w:tcPr>
          <w:p w14:paraId="3D16AC8C" w14:textId="77777777" w:rsidR="00C91BF0" w:rsidRDefault="00C91BF0" w:rsidP="007611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27/10/23</w:t>
            </w:r>
          </w:p>
        </w:tc>
        <w:tc>
          <w:tcPr>
            <w:tcW w:w="12574" w:type="dxa"/>
          </w:tcPr>
          <w:p w14:paraId="29E646CF" w14:textId="77777777" w:rsidR="00C91BF0" w:rsidRDefault="00C91BF0" w:rsidP="007611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Grad Split – Operations Centre (Vehicle Parking Management System)</w:t>
            </w:r>
          </w:p>
        </w:tc>
      </w:tr>
      <w:tr w:rsidR="00C91BF0" w14:paraId="4CC54021" w14:textId="77777777" w:rsidTr="00C91BF0">
        <w:trPr>
          <w:trHeight w:val="279"/>
        </w:trPr>
        <w:tc>
          <w:tcPr>
            <w:tcW w:w="1738" w:type="dxa"/>
          </w:tcPr>
          <w:p w14:paraId="1D7C76DA" w14:textId="77777777" w:rsidR="00C91BF0" w:rsidRDefault="00C91BF0" w:rsidP="007611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27/10/23</w:t>
            </w:r>
          </w:p>
        </w:tc>
        <w:tc>
          <w:tcPr>
            <w:tcW w:w="12574" w:type="dxa"/>
          </w:tcPr>
          <w:p w14:paraId="4AE84C55" w14:textId="77777777" w:rsidR="00C91BF0" w:rsidRDefault="00C91BF0" w:rsidP="007611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Grad Split – Tour of Cockburn ARC/Fremantle Dockers Facility</w:t>
            </w:r>
          </w:p>
        </w:tc>
      </w:tr>
      <w:tr w:rsidR="00C91BF0" w14:paraId="21AB0D7E" w14:textId="77777777" w:rsidTr="00C91BF0">
        <w:trPr>
          <w:trHeight w:val="279"/>
        </w:trPr>
        <w:tc>
          <w:tcPr>
            <w:tcW w:w="1738" w:type="dxa"/>
          </w:tcPr>
          <w:p w14:paraId="463A175E" w14:textId="77777777" w:rsidR="00C91BF0" w:rsidRDefault="00C91BF0" w:rsidP="007611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27/10/23</w:t>
            </w:r>
          </w:p>
        </w:tc>
        <w:tc>
          <w:tcPr>
            <w:tcW w:w="12574" w:type="dxa"/>
          </w:tcPr>
          <w:p w14:paraId="3D9F41C6" w14:textId="77777777" w:rsidR="00C91BF0" w:rsidRDefault="00C91BF0" w:rsidP="007611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Cockburn Volunteer Emergency Services Recognition Dinner</w:t>
            </w:r>
          </w:p>
        </w:tc>
      </w:tr>
      <w:tr w:rsidR="00C91BF0" w14:paraId="6D64D7DC" w14:textId="77777777" w:rsidTr="00C91BF0">
        <w:trPr>
          <w:trHeight w:val="279"/>
        </w:trPr>
        <w:tc>
          <w:tcPr>
            <w:tcW w:w="1738" w:type="dxa"/>
          </w:tcPr>
          <w:p w14:paraId="3A3155F8" w14:textId="77777777" w:rsidR="00C91BF0" w:rsidRDefault="00C91BF0" w:rsidP="007611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28/10/23</w:t>
            </w:r>
          </w:p>
        </w:tc>
        <w:tc>
          <w:tcPr>
            <w:tcW w:w="12574" w:type="dxa"/>
          </w:tcPr>
          <w:p w14:paraId="11BBD19B" w14:textId="77777777" w:rsidR="00C91BF0" w:rsidRDefault="00C91BF0" w:rsidP="007611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Grad Split – Tour of Wetlands Centre Cockburn</w:t>
            </w:r>
          </w:p>
        </w:tc>
      </w:tr>
      <w:tr w:rsidR="00C91BF0" w:rsidRPr="008E0B57" w14:paraId="0320317E" w14:textId="77777777" w:rsidTr="00C91BF0">
        <w:trPr>
          <w:trHeight w:val="279"/>
        </w:trPr>
        <w:tc>
          <w:tcPr>
            <w:tcW w:w="1738" w:type="dxa"/>
          </w:tcPr>
          <w:p w14:paraId="50BA07BC" w14:textId="77777777" w:rsidR="00C91BF0" w:rsidRDefault="00C91BF0" w:rsidP="007611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28/10/23</w:t>
            </w:r>
          </w:p>
        </w:tc>
        <w:tc>
          <w:tcPr>
            <w:tcW w:w="12574" w:type="dxa"/>
          </w:tcPr>
          <w:p w14:paraId="0BC79808" w14:textId="77777777" w:rsidR="00C91BF0" w:rsidRPr="008E0B57" w:rsidRDefault="00C91BF0" w:rsidP="007611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Grad Split – Tour of WA Wildlife</w:t>
            </w:r>
          </w:p>
        </w:tc>
      </w:tr>
      <w:tr w:rsidR="00C91BF0" w14:paraId="69545E36" w14:textId="77777777" w:rsidTr="00C91BF0">
        <w:trPr>
          <w:trHeight w:val="279"/>
        </w:trPr>
        <w:tc>
          <w:tcPr>
            <w:tcW w:w="1738" w:type="dxa"/>
          </w:tcPr>
          <w:p w14:paraId="0517664D" w14:textId="77777777" w:rsidR="00C91BF0" w:rsidRDefault="00C91BF0" w:rsidP="007611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28/10/23</w:t>
            </w:r>
          </w:p>
        </w:tc>
        <w:tc>
          <w:tcPr>
            <w:tcW w:w="12574" w:type="dxa"/>
          </w:tcPr>
          <w:p w14:paraId="6DBC3BF0" w14:textId="77777777" w:rsidR="00C91BF0" w:rsidRDefault="00C91BF0" w:rsidP="007611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Western Border Force Mini Soccer Tournament</w:t>
            </w:r>
          </w:p>
        </w:tc>
      </w:tr>
      <w:tr w:rsidR="00C91BF0" w:rsidRPr="008E0B57" w14:paraId="6488177F" w14:textId="77777777" w:rsidTr="00C91BF0">
        <w:trPr>
          <w:trHeight w:val="279"/>
        </w:trPr>
        <w:tc>
          <w:tcPr>
            <w:tcW w:w="1738" w:type="dxa"/>
          </w:tcPr>
          <w:p w14:paraId="64AF2E3C" w14:textId="77777777" w:rsidR="00C91BF0" w:rsidRDefault="00C91BF0" w:rsidP="007611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28/10/23</w:t>
            </w:r>
          </w:p>
        </w:tc>
        <w:tc>
          <w:tcPr>
            <w:tcW w:w="12574" w:type="dxa"/>
          </w:tcPr>
          <w:p w14:paraId="2F8D8DDD" w14:textId="77777777" w:rsidR="00C91BF0" w:rsidRPr="008E0B57" w:rsidRDefault="00C91BF0" w:rsidP="007611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Croatian Cultural Event – WA Croatian Community Centre</w:t>
            </w:r>
          </w:p>
        </w:tc>
      </w:tr>
      <w:tr w:rsidR="00C91BF0" w14:paraId="48A40BE1" w14:textId="77777777" w:rsidTr="00C91BF0">
        <w:trPr>
          <w:trHeight w:val="279"/>
        </w:trPr>
        <w:tc>
          <w:tcPr>
            <w:tcW w:w="1738" w:type="dxa"/>
          </w:tcPr>
          <w:p w14:paraId="53FA5687" w14:textId="77777777" w:rsidR="00C91BF0" w:rsidRDefault="00C91BF0" w:rsidP="007611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29/10/23</w:t>
            </w:r>
          </w:p>
        </w:tc>
        <w:tc>
          <w:tcPr>
            <w:tcW w:w="12574" w:type="dxa"/>
          </w:tcPr>
          <w:p w14:paraId="45D64864" w14:textId="77777777" w:rsidR="00C91BF0" w:rsidRDefault="00C91BF0" w:rsidP="007611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Grad Split - Cockburn Rotary Spring Fair</w:t>
            </w:r>
          </w:p>
        </w:tc>
      </w:tr>
      <w:tr w:rsidR="00C91BF0" w14:paraId="3CF11F8C" w14:textId="77777777" w:rsidTr="00C91BF0">
        <w:trPr>
          <w:trHeight w:val="279"/>
        </w:trPr>
        <w:tc>
          <w:tcPr>
            <w:tcW w:w="1738" w:type="dxa"/>
          </w:tcPr>
          <w:p w14:paraId="586891A0" w14:textId="77777777" w:rsidR="00C91BF0" w:rsidRDefault="00C91BF0" w:rsidP="007611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29/10/23</w:t>
            </w:r>
          </w:p>
        </w:tc>
        <w:tc>
          <w:tcPr>
            <w:tcW w:w="12574" w:type="dxa"/>
          </w:tcPr>
          <w:p w14:paraId="3EA78DA1" w14:textId="77777777" w:rsidR="00C91BF0" w:rsidRDefault="00C91BF0" w:rsidP="007611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Treeby Community Association Halloween Trick &amp; Treat</w:t>
            </w:r>
          </w:p>
        </w:tc>
      </w:tr>
      <w:tr w:rsidR="00C91BF0" w14:paraId="4E8626B6" w14:textId="77777777" w:rsidTr="00C91BF0">
        <w:trPr>
          <w:trHeight w:val="279"/>
        </w:trPr>
        <w:tc>
          <w:tcPr>
            <w:tcW w:w="1738" w:type="dxa"/>
          </w:tcPr>
          <w:p w14:paraId="09541155" w14:textId="77777777" w:rsidR="00C91BF0" w:rsidRDefault="00C91BF0" w:rsidP="007611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30/10/23</w:t>
            </w:r>
          </w:p>
        </w:tc>
        <w:tc>
          <w:tcPr>
            <w:tcW w:w="12574" w:type="dxa"/>
          </w:tcPr>
          <w:p w14:paraId="7929AAB0" w14:textId="77777777" w:rsidR="00C91BF0" w:rsidRDefault="00C91BF0" w:rsidP="007611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Croatian Consul General Luncheon with Delegation from Grad Split</w:t>
            </w:r>
          </w:p>
        </w:tc>
      </w:tr>
      <w:tr w:rsidR="00C91BF0" w:rsidRPr="004948B7" w14:paraId="465322AC" w14:textId="77777777" w:rsidTr="00C91BF0">
        <w:trPr>
          <w:trHeight w:val="279"/>
        </w:trPr>
        <w:tc>
          <w:tcPr>
            <w:tcW w:w="1738" w:type="dxa"/>
          </w:tcPr>
          <w:p w14:paraId="0B87E8DD" w14:textId="77777777" w:rsidR="00C91BF0" w:rsidRDefault="00C91BF0" w:rsidP="007611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30/10/23</w:t>
            </w:r>
          </w:p>
        </w:tc>
        <w:tc>
          <w:tcPr>
            <w:tcW w:w="12574" w:type="dxa"/>
          </w:tcPr>
          <w:p w14:paraId="77FD2A78" w14:textId="77777777" w:rsidR="00C91BF0" w:rsidRPr="004948B7" w:rsidRDefault="00C91BF0" w:rsidP="007611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Elected Member Induction Session 1 &amp; 2</w:t>
            </w:r>
          </w:p>
        </w:tc>
      </w:tr>
      <w:tr w:rsidR="00C91BF0" w14:paraId="0195D114" w14:textId="77777777" w:rsidTr="00C91BF0">
        <w:trPr>
          <w:trHeight w:val="279"/>
        </w:trPr>
        <w:tc>
          <w:tcPr>
            <w:tcW w:w="1738" w:type="dxa"/>
          </w:tcPr>
          <w:p w14:paraId="7E65FBAB" w14:textId="77777777" w:rsidR="00C91BF0" w:rsidRDefault="00C91BF0" w:rsidP="007611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30/10/23</w:t>
            </w:r>
          </w:p>
        </w:tc>
        <w:tc>
          <w:tcPr>
            <w:tcW w:w="12574" w:type="dxa"/>
          </w:tcPr>
          <w:p w14:paraId="2974D17F" w14:textId="77777777" w:rsidR="00C91BF0" w:rsidRDefault="00C91BF0" w:rsidP="00761190">
            <w:pPr>
              <w:rPr>
                <w:rFonts w:ascii="Arial" w:hAnsi="Arial" w:cs="Arial"/>
              </w:rPr>
            </w:pPr>
            <w:r w:rsidRPr="004948B7">
              <w:rPr>
                <w:rFonts w:ascii="Arial" w:hAnsi="Arial" w:cs="Arial"/>
              </w:rPr>
              <w:t xml:space="preserve">Special Council Meeting </w:t>
            </w:r>
            <w:r>
              <w:rPr>
                <w:rFonts w:ascii="Arial" w:hAnsi="Arial" w:cs="Arial"/>
              </w:rPr>
              <w:t xml:space="preserve">– Election of Deputy Mayor, appointment to Committees </w:t>
            </w:r>
            <w:proofErr w:type="spellStart"/>
            <w:r>
              <w:rPr>
                <w:rFonts w:ascii="Arial" w:hAnsi="Arial" w:cs="Arial"/>
              </w:rPr>
              <w:t>etc</w:t>
            </w:r>
            <w:proofErr w:type="spellEnd"/>
          </w:p>
        </w:tc>
      </w:tr>
      <w:tr w:rsidR="00C91BF0" w14:paraId="143467C7" w14:textId="77777777" w:rsidTr="00C91BF0">
        <w:trPr>
          <w:trHeight w:val="279"/>
        </w:trPr>
        <w:tc>
          <w:tcPr>
            <w:tcW w:w="1738" w:type="dxa"/>
          </w:tcPr>
          <w:p w14:paraId="6B829ADE" w14:textId="77777777" w:rsidR="00C91BF0" w:rsidRDefault="00C91BF0" w:rsidP="007611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31/10/23</w:t>
            </w:r>
          </w:p>
        </w:tc>
        <w:tc>
          <w:tcPr>
            <w:tcW w:w="12574" w:type="dxa"/>
          </w:tcPr>
          <w:p w14:paraId="0C7C361B" w14:textId="77777777" w:rsidR="00C91BF0" w:rsidRDefault="00C91BF0" w:rsidP="007611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Grad Split – Tour of Bibra Lake Regional Playground</w:t>
            </w:r>
          </w:p>
        </w:tc>
      </w:tr>
      <w:tr w:rsidR="00C91BF0" w14:paraId="40FAF26A" w14:textId="77777777" w:rsidTr="00C91BF0">
        <w:trPr>
          <w:trHeight w:val="279"/>
        </w:trPr>
        <w:tc>
          <w:tcPr>
            <w:tcW w:w="1738" w:type="dxa"/>
          </w:tcPr>
          <w:p w14:paraId="397DF916" w14:textId="77777777" w:rsidR="00C91BF0" w:rsidRDefault="00C91BF0" w:rsidP="007611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31/10/23</w:t>
            </w:r>
          </w:p>
        </w:tc>
        <w:tc>
          <w:tcPr>
            <w:tcW w:w="12574" w:type="dxa"/>
          </w:tcPr>
          <w:p w14:paraId="30C998E2" w14:textId="77777777" w:rsidR="00C91BF0" w:rsidRDefault="00C91BF0" w:rsidP="007611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Grad Split – Tour of Operations Centre</w:t>
            </w:r>
          </w:p>
        </w:tc>
      </w:tr>
      <w:tr w:rsidR="00C91BF0" w14:paraId="23018A27" w14:textId="77777777" w:rsidTr="00C91BF0">
        <w:trPr>
          <w:trHeight w:val="279"/>
        </w:trPr>
        <w:tc>
          <w:tcPr>
            <w:tcW w:w="1738" w:type="dxa"/>
          </w:tcPr>
          <w:p w14:paraId="76329DF4" w14:textId="77777777" w:rsidR="00C91BF0" w:rsidRDefault="00C91BF0" w:rsidP="007611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31/10/23</w:t>
            </w:r>
          </w:p>
        </w:tc>
        <w:tc>
          <w:tcPr>
            <w:tcW w:w="12574" w:type="dxa"/>
          </w:tcPr>
          <w:p w14:paraId="0EE2847E" w14:textId="77777777" w:rsidR="00C91BF0" w:rsidRDefault="00C91BF0" w:rsidP="007611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Grad Split Luncheon</w:t>
            </w:r>
          </w:p>
        </w:tc>
      </w:tr>
      <w:tr w:rsidR="00C91BF0" w14:paraId="7FC2AC48" w14:textId="77777777" w:rsidTr="00C91BF0">
        <w:trPr>
          <w:trHeight w:val="279"/>
        </w:trPr>
        <w:tc>
          <w:tcPr>
            <w:tcW w:w="1738" w:type="dxa"/>
          </w:tcPr>
          <w:p w14:paraId="0D1DAC60" w14:textId="77777777" w:rsidR="00C91BF0" w:rsidRDefault="00C91BF0" w:rsidP="007611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31/10/23</w:t>
            </w:r>
          </w:p>
        </w:tc>
        <w:tc>
          <w:tcPr>
            <w:tcW w:w="12574" w:type="dxa"/>
          </w:tcPr>
          <w:p w14:paraId="466A86D0" w14:textId="77777777" w:rsidR="00C91BF0" w:rsidRDefault="00C91BF0" w:rsidP="007611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Grad Split – Tour of Australian Marine Complex</w:t>
            </w:r>
          </w:p>
        </w:tc>
      </w:tr>
      <w:tr w:rsidR="00C91BF0" w14:paraId="69B95138" w14:textId="77777777" w:rsidTr="00C91BF0">
        <w:trPr>
          <w:trHeight w:val="279"/>
        </w:trPr>
        <w:tc>
          <w:tcPr>
            <w:tcW w:w="1738" w:type="dxa"/>
          </w:tcPr>
          <w:p w14:paraId="6A583460" w14:textId="77777777" w:rsidR="00C91BF0" w:rsidRDefault="00C91BF0" w:rsidP="007611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31/10/23</w:t>
            </w:r>
          </w:p>
        </w:tc>
        <w:tc>
          <w:tcPr>
            <w:tcW w:w="12574" w:type="dxa"/>
          </w:tcPr>
          <w:p w14:paraId="54DE2835" w14:textId="77777777" w:rsidR="00C91BF0" w:rsidRDefault="00C91BF0" w:rsidP="007611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Grad Split Farewell Afternoon Tea</w:t>
            </w:r>
          </w:p>
        </w:tc>
      </w:tr>
    </w:tbl>
    <w:p w14:paraId="555F4545" w14:textId="77777777" w:rsidR="00C91BF0" w:rsidRPr="00552752" w:rsidRDefault="00C91BF0" w:rsidP="00C170D6">
      <w:pPr>
        <w:jc w:val="center"/>
        <w:rPr>
          <w:rFonts w:ascii="Arial" w:hAnsi="Arial" w:cs="Arial"/>
          <w:b/>
          <w:sz w:val="28"/>
          <w:szCs w:val="28"/>
        </w:rPr>
      </w:pPr>
    </w:p>
    <w:sectPr w:rsidR="00C91BF0" w:rsidRPr="00552752" w:rsidSect="00841544">
      <w:headerReference w:type="default" r:id="rId7"/>
      <w:headerReference w:type="first" r:id="rId8"/>
      <w:pgSz w:w="16838" w:h="23811" w:code="8"/>
      <w:pgMar w:top="1701" w:right="1134" w:bottom="1304" w:left="1134" w:header="2494" w:footer="708" w:gutter="0"/>
      <w:cols w:space="708"/>
      <w:titlePg/>
      <w:docGrid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F79611" w14:textId="77777777" w:rsidR="00FF62FC" w:rsidRDefault="00FF62FC" w:rsidP="004F36D9">
      <w:r>
        <w:separator/>
      </w:r>
    </w:p>
  </w:endnote>
  <w:endnote w:type="continuationSeparator" w:id="0">
    <w:p w14:paraId="22F7931A" w14:textId="77777777" w:rsidR="00FF62FC" w:rsidRDefault="00FF62FC" w:rsidP="004F36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altName w:val="Times New Roman"/>
    <w:charset w:val="00"/>
    <w:family w:val="auto"/>
    <w:pitch w:val="variable"/>
    <w:sig w:usb0="60000287" w:usb1="00000001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old">
    <w:altName w:val="Arial"/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7C3414" w14:textId="77777777" w:rsidR="00FF62FC" w:rsidRDefault="00FF62FC" w:rsidP="004F36D9">
      <w:r>
        <w:separator/>
      </w:r>
    </w:p>
  </w:footnote>
  <w:footnote w:type="continuationSeparator" w:id="0">
    <w:p w14:paraId="59738EB3" w14:textId="77777777" w:rsidR="00FF62FC" w:rsidRDefault="00FF62FC" w:rsidP="004F36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403682" w14:textId="77777777" w:rsidR="00681F36" w:rsidRDefault="00681F36">
    <w:pPr>
      <w:pStyle w:val="Header"/>
    </w:pPr>
    <w:r>
      <w:rPr>
        <w:noProof/>
        <w:lang w:val="en-AU" w:eastAsia="en-AU"/>
      </w:rPr>
      <w:drawing>
        <wp:anchor distT="0" distB="0" distL="114300" distR="114300" simplePos="0" relativeHeight="251662336" behindDoc="1" locked="1" layoutInCell="1" allowOverlap="0" wp14:anchorId="5F49D16D" wp14:editId="378A3DE1">
          <wp:simplePos x="0" y="0"/>
          <wp:positionH relativeFrom="page">
            <wp:posOffset>8643620</wp:posOffset>
          </wp:positionH>
          <wp:positionV relativeFrom="page">
            <wp:posOffset>207645</wp:posOffset>
          </wp:positionV>
          <wp:extent cx="2170430" cy="1450340"/>
          <wp:effectExtent l="0" t="0" r="127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OC Letterhead header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0430" cy="14503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AD0A4C" w14:textId="77777777" w:rsidR="004F36D9" w:rsidRDefault="004F36D9" w:rsidP="00774D65">
    <w:pPr>
      <w:pStyle w:val="Header"/>
    </w:pPr>
    <w:r>
      <w:rPr>
        <w:noProof/>
        <w:lang w:val="en-AU" w:eastAsia="en-AU"/>
      </w:rPr>
      <w:drawing>
        <wp:anchor distT="0" distB="0" distL="114300" distR="114300" simplePos="0" relativeHeight="251660288" behindDoc="1" locked="1" layoutInCell="1" allowOverlap="0" wp14:anchorId="095581F7" wp14:editId="3067A118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2170800" cy="145080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OC Letterhead header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0800" cy="145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F62DCB"/>
    <w:multiLevelType w:val="hybridMultilevel"/>
    <w:tmpl w:val="0D3CFF86"/>
    <w:lvl w:ilvl="0" w:tplc="64F43F7C">
      <w:start w:val="2"/>
      <w:numFmt w:val="bullet"/>
      <w:lvlText w:val="•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192DB7"/>
    <w:multiLevelType w:val="hybridMultilevel"/>
    <w:tmpl w:val="27DC76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B12801"/>
    <w:multiLevelType w:val="hybridMultilevel"/>
    <w:tmpl w:val="EAB007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F1752D"/>
    <w:multiLevelType w:val="hybridMultilevel"/>
    <w:tmpl w:val="02C4873E"/>
    <w:lvl w:ilvl="0" w:tplc="D6B2E78A">
      <w:start w:val="2"/>
      <w:numFmt w:val="bullet"/>
      <w:pStyle w:val="ListParagraph"/>
      <w:lvlText w:val="•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9144815">
    <w:abstractNumId w:val="1"/>
  </w:num>
  <w:num w:numId="2" w16cid:durableId="1386367044">
    <w:abstractNumId w:val="0"/>
  </w:num>
  <w:num w:numId="3" w16cid:durableId="2120907492">
    <w:abstractNumId w:val="3"/>
  </w:num>
  <w:num w:numId="4" w16cid:durableId="16855502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drawingGridHorizontalSpacing w:val="120"/>
  <w:drawingGridVerticalSpacing w:val="200"/>
  <w:displayHorizontalDrawingGridEvery w:val="2"/>
  <w:displayVertic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BC3"/>
    <w:rsid w:val="00094DDA"/>
    <w:rsid w:val="000B75B7"/>
    <w:rsid w:val="001D2E84"/>
    <w:rsid w:val="004F36D9"/>
    <w:rsid w:val="005B7196"/>
    <w:rsid w:val="00681F36"/>
    <w:rsid w:val="00692D39"/>
    <w:rsid w:val="007431B4"/>
    <w:rsid w:val="00774D65"/>
    <w:rsid w:val="00841544"/>
    <w:rsid w:val="0085189F"/>
    <w:rsid w:val="008B2D7F"/>
    <w:rsid w:val="008B75C2"/>
    <w:rsid w:val="008E6AB7"/>
    <w:rsid w:val="00907770"/>
    <w:rsid w:val="0096499C"/>
    <w:rsid w:val="00A60973"/>
    <w:rsid w:val="00A65BC3"/>
    <w:rsid w:val="00AB68F6"/>
    <w:rsid w:val="00B224F8"/>
    <w:rsid w:val="00C170D6"/>
    <w:rsid w:val="00C91BF0"/>
    <w:rsid w:val="00D3414D"/>
    <w:rsid w:val="00D834A1"/>
    <w:rsid w:val="00D87581"/>
    <w:rsid w:val="00DD5E9B"/>
    <w:rsid w:val="00E10AFB"/>
    <w:rsid w:val="00E72677"/>
    <w:rsid w:val="00E82568"/>
    <w:rsid w:val="00E83AF6"/>
    <w:rsid w:val="00FB0EC8"/>
    <w:rsid w:val="00FF6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036D30AF"/>
  <w14:defaultImageDpi w14:val="32767"/>
  <w15:docId w15:val="{329C5BA7-3EE4-4579-8D16-CB28DABD6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5" w:qFormat="1"/>
    <w:lsdException w:name="heading 2" w:semiHidden="1" w:uiPriority="6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36D9"/>
    <w:pPr>
      <w:widowControl w:val="0"/>
      <w:autoSpaceDE w:val="0"/>
      <w:autoSpaceDN w:val="0"/>
      <w:adjustRightInd w:val="0"/>
      <w:spacing w:after="300" w:line="276" w:lineRule="auto"/>
      <w:textAlignment w:val="center"/>
    </w:pPr>
    <w:rPr>
      <w:rFonts w:asciiTheme="minorBidi" w:hAnsiTheme="minorBidi"/>
      <w:color w:val="000000"/>
      <w:lang w:val="en-US"/>
    </w:rPr>
  </w:style>
  <w:style w:type="paragraph" w:styleId="Heading1">
    <w:name w:val="heading 1"/>
    <w:basedOn w:val="Normal"/>
    <w:next w:val="Normal"/>
    <w:link w:val="Heading1Char"/>
    <w:uiPriority w:val="5"/>
    <w:qFormat/>
    <w:rsid w:val="007431B4"/>
    <w:pPr>
      <w:keepNext/>
      <w:keepLines/>
      <w:widowControl/>
      <w:autoSpaceDE/>
      <w:autoSpaceDN/>
      <w:adjustRightInd/>
      <w:spacing w:before="120" w:after="120" w:line="288" w:lineRule="auto"/>
      <w:textAlignment w:val="auto"/>
      <w:outlineLvl w:val="0"/>
    </w:pPr>
    <w:rPr>
      <w:rFonts w:ascii="Arial" w:eastAsia="Times New Roman" w:hAnsi="Arial" w:cs="Times New Roman"/>
      <w:b/>
      <w:sz w:val="36"/>
      <w:szCs w:val="20"/>
      <w:lang w:val="en-AU" w:eastAsia="en-AU"/>
    </w:rPr>
  </w:style>
  <w:style w:type="paragraph" w:styleId="Heading2">
    <w:name w:val="heading 2"/>
    <w:basedOn w:val="Normal"/>
    <w:next w:val="Normal"/>
    <w:link w:val="Heading2Char"/>
    <w:uiPriority w:val="6"/>
    <w:qFormat/>
    <w:rsid w:val="007431B4"/>
    <w:pPr>
      <w:keepNext/>
      <w:keepLines/>
      <w:widowControl/>
      <w:autoSpaceDE/>
      <w:autoSpaceDN/>
      <w:adjustRightInd/>
      <w:spacing w:before="200" w:after="120" w:line="288" w:lineRule="auto"/>
      <w:textAlignment w:val="auto"/>
      <w:outlineLvl w:val="1"/>
    </w:pPr>
    <w:rPr>
      <w:rFonts w:ascii="Arial" w:eastAsia="Times New Roman" w:hAnsi="Arial" w:cs="Times New Roman"/>
      <w:b/>
      <w:color w:val="auto"/>
      <w:sz w:val="32"/>
      <w:szCs w:val="20"/>
      <w:lang w:val="en-AU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36D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36D9"/>
  </w:style>
  <w:style w:type="paragraph" w:styleId="Footer">
    <w:name w:val="footer"/>
    <w:basedOn w:val="Normal"/>
    <w:link w:val="FooterChar"/>
    <w:uiPriority w:val="99"/>
    <w:unhideWhenUsed/>
    <w:rsid w:val="004F36D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36D9"/>
  </w:style>
  <w:style w:type="paragraph" w:customStyle="1" w:styleId="BasicParagraph">
    <w:name w:val="[Basic Paragraph]"/>
    <w:basedOn w:val="Normal"/>
    <w:uiPriority w:val="99"/>
    <w:rsid w:val="004F36D9"/>
    <w:pPr>
      <w:spacing w:line="288" w:lineRule="auto"/>
    </w:pPr>
    <w:rPr>
      <w:rFonts w:ascii="MinionPro-Regular" w:hAnsi="MinionPro-Regular" w:cs="MinionPro-Regular"/>
    </w:rPr>
  </w:style>
  <w:style w:type="paragraph" w:styleId="ListParagraph">
    <w:name w:val="List Paragraph"/>
    <w:basedOn w:val="Normal"/>
    <w:uiPriority w:val="34"/>
    <w:qFormat/>
    <w:rsid w:val="004F36D9"/>
    <w:pPr>
      <w:numPr>
        <w:numId w:val="3"/>
      </w:numPr>
      <w:contextualSpacing/>
    </w:p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F36D9"/>
  </w:style>
  <w:style w:type="character" w:customStyle="1" w:styleId="DateChar">
    <w:name w:val="Date Char"/>
    <w:basedOn w:val="DefaultParagraphFont"/>
    <w:link w:val="Date"/>
    <w:uiPriority w:val="99"/>
    <w:semiHidden/>
    <w:rsid w:val="004F36D9"/>
    <w:rPr>
      <w:rFonts w:asciiTheme="minorBidi" w:hAnsiTheme="minorBidi"/>
      <w:color w:val="000000"/>
      <w:lang w:val="en-US"/>
    </w:rPr>
  </w:style>
  <w:style w:type="paragraph" w:styleId="NoSpacing">
    <w:name w:val="No Spacing"/>
    <w:uiPriority w:val="1"/>
    <w:qFormat/>
    <w:rsid w:val="00774D65"/>
    <w:pPr>
      <w:widowControl w:val="0"/>
      <w:autoSpaceDE w:val="0"/>
      <w:autoSpaceDN w:val="0"/>
      <w:adjustRightInd w:val="0"/>
      <w:textAlignment w:val="center"/>
    </w:pPr>
    <w:rPr>
      <w:rFonts w:asciiTheme="minorBidi" w:hAnsiTheme="minorBidi"/>
      <w:color w:val="000000"/>
      <w:lang w:val="en-US"/>
    </w:rPr>
  </w:style>
  <w:style w:type="character" w:styleId="Strong">
    <w:name w:val="Strong"/>
    <w:uiPriority w:val="22"/>
    <w:qFormat/>
    <w:rsid w:val="00774D65"/>
    <w:rPr>
      <w:b/>
      <w:bCs/>
    </w:rPr>
  </w:style>
  <w:style w:type="paragraph" w:customStyle="1" w:styleId="Footercondensed">
    <w:name w:val="Footer condensed"/>
    <w:qFormat/>
    <w:rsid w:val="00D87581"/>
    <w:rPr>
      <w:rFonts w:ascii="Arial Narrow" w:hAnsi="Arial Narrow"/>
      <w:color w:val="000000"/>
      <w:lang w:val="en-US"/>
    </w:rPr>
  </w:style>
  <w:style w:type="character" w:customStyle="1" w:styleId="Heading1Char">
    <w:name w:val="Heading 1 Char"/>
    <w:basedOn w:val="DefaultParagraphFont"/>
    <w:link w:val="Heading1"/>
    <w:uiPriority w:val="5"/>
    <w:rsid w:val="007431B4"/>
    <w:rPr>
      <w:rFonts w:ascii="Arial" w:eastAsia="Times New Roman" w:hAnsi="Arial" w:cs="Times New Roman"/>
      <w:b/>
      <w:color w:val="000000"/>
      <w:sz w:val="36"/>
      <w:szCs w:val="20"/>
      <w:lang w:val="en-AU" w:eastAsia="en-AU"/>
    </w:rPr>
  </w:style>
  <w:style w:type="character" w:customStyle="1" w:styleId="Heading2Char">
    <w:name w:val="Heading 2 Char"/>
    <w:basedOn w:val="DefaultParagraphFont"/>
    <w:link w:val="Heading2"/>
    <w:uiPriority w:val="6"/>
    <w:rsid w:val="007431B4"/>
    <w:rPr>
      <w:rFonts w:ascii="Arial" w:eastAsia="Times New Roman" w:hAnsi="Arial" w:cs="Times New Roman"/>
      <w:b/>
      <w:sz w:val="32"/>
      <w:szCs w:val="20"/>
      <w:lang w:val="en-AU" w:eastAsia="en-AU"/>
    </w:rPr>
  </w:style>
  <w:style w:type="table" w:customStyle="1" w:styleId="GridTable4-Accent31">
    <w:name w:val="Grid Table 4 - Accent 31"/>
    <w:basedOn w:val="TableNormal"/>
    <w:uiPriority w:val="49"/>
    <w:rsid w:val="00A65BC3"/>
    <w:rPr>
      <w:rFonts w:eastAsiaTheme="minorHAnsi"/>
      <w:lang w:eastAsia="en-US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customStyle="1" w:styleId="TableHeading">
    <w:name w:val="Table Heading"/>
    <w:link w:val="TableHeadingChar"/>
    <w:autoRedefine/>
    <w:qFormat/>
    <w:rsid w:val="00A65BC3"/>
    <w:rPr>
      <w:rFonts w:ascii="Arial" w:eastAsia="Times New Roman" w:hAnsi="Arial" w:cs="Arial Bold"/>
      <w:bCs/>
      <w:color w:val="000000" w:themeColor="text1"/>
      <w:sz w:val="36"/>
      <w:szCs w:val="20"/>
      <w:lang w:val="en-US" w:eastAsia="en-US"/>
    </w:rPr>
  </w:style>
  <w:style w:type="character" w:customStyle="1" w:styleId="TableHeadingChar">
    <w:name w:val="Table Heading Char"/>
    <w:basedOn w:val="Heading1Char"/>
    <w:link w:val="TableHeading"/>
    <w:rsid w:val="00A65BC3"/>
    <w:rPr>
      <w:rFonts w:ascii="Arial" w:eastAsia="Times New Roman" w:hAnsi="Arial" w:cs="Arial Bold"/>
      <w:b w:val="0"/>
      <w:bCs/>
      <w:color w:val="000000" w:themeColor="text1"/>
      <w:sz w:val="36"/>
      <w:szCs w:val="20"/>
      <w:lang w:val="en-US" w:eastAsia="en-US"/>
    </w:rPr>
  </w:style>
  <w:style w:type="paragraph" w:customStyle="1" w:styleId="Tablerowheadings">
    <w:name w:val="Table row headings"/>
    <w:basedOn w:val="Normal"/>
    <w:link w:val="TablerowheadingsChar"/>
    <w:autoRedefine/>
    <w:qFormat/>
    <w:rsid w:val="00A65BC3"/>
    <w:pPr>
      <w:widowControl/>
      <w:autoSpaceDE/>
      <w:autoSpaceDN/>
      <w:adjustRightInd/>
      <w:spacing w:before="120" w:after="120" w:line="288" w:lineRule="auto"/>
      <w:textAlignment w:val="auto"/>
    </w:pPr>
    <w:rPr>
      <w:rFonts w:ascii="Arial" w:hAnsi="Arial" w:cs="Arial"/>
      <w:b/>
      <w:bCs/>
      <w:color w:val="auto"/>
      <w:lang w:eastAsia="en-US"/>
    </w:rPr>
  </w:style>
  <w:style w:type="paragraph" w:customStyle="1" w:styleId="Tablecolumnheadings">
    <w:name w:val="Table column headings"/>
    <w:basedOn w:val="Tablerowheadings"/>
    <w:link w:val="TablecolumnheadingsChar"/>
    <w:qFormat/>
    <w:rsid w:val="00A65BC3"/>
    <w:rPr>
      <w:b w:val="0"/>
      <w:bCs w:val="0"/>
      <w:color w:val="FFFFFF" w:themeColor="background1"/>
    </w:rPr>
  </w:style>
  <w:style w:type="character" w:customStyle="1" w:styleId="TablerowheadingsChar">
    <w:name w:val="Table row headings Char"/>
    <w:basedOn w:val="DefaultParagraphFont"/>
    <w:link w:val="Tablerowheadings"/>
    <w:rsid w:val="00A65BC3"/>
    <w:rPr>
      <w:rFonts w:ascii="Arial" w:hAnsi="Arial" w:cs="Arial"/>
      <w:b/>
      <w:bCs/>
      <w:lang w:val="en-US" w:eastAsia="en-US"/>
    </w:rPr>
  </w:style>
  <w:style w:type="paragraph" w:customStyle="1" w:styleId="Tablebodycopy">
    <w:name w:val="Table body copy"/>
    <w:basedOn w:val="Tablerowheadings"/>
    <w:link w:val="TablebodycopyChar"/>
    <w:autoRedefine/>
    <w:qFormat/>
    <w:rsid w:val="00A65BC3"/>
    <w:rPr>
      <w:b w:val="0"/>
    </w:rPr>
  </w:style>
  <w:style w:type="character" w:customStyle="1" w:styleId="TablecolumnheadingsChar">
    <w:name w:val="Table column headings Char"/>
    <w:basedOn w:val="TablerowheadingsChar"/>
    <w:link w:val="Tablecolumnheadings"/>
    <w:rsid w:val="00A65BC3"/>
    <w:rPr>
      <w:rFonts w:ascii="Arial" w:hAnsi="Arial" w:cs="Arial"/>
      <w:b w:val="0"/>
      <w:bCs w:val="0"/>
      <w:color w:val="FFFFFF" w:themeColor="background1"/>
      <w:lang w:val="en-US" w:eastAsia="en-US"/>
    </w:rPr>
  </w:style>
  <w:style w:type="character" w:customStyle="1" w:styleId="TablebodycopyChar">
    <w:name w:val="Table body copy Char"/>
    <w:basedOn w:val="TablerowheadingsChar"/>
    <w:link w:val="Tablebodycopy"/>
    <w:rsid w:val="00A65BC3"/>
    <w:rPr>
      <w:rFonts w:ascii="Arial" w:hAnsi="Arial" w:cs="Arial"/>
      <w:b w:val="0"/>
      <w:bCs/>
      <w:lang w:val="en-US" w:eastAsia="en-US"/>
    </w:rPr>
  </w:style>
  <w:style w:type="table" w:styleId="TableGrid">
    <w:name w:val="Table Grid"/>
    <w:basedOn w:val="TableNormal"/>
    <w:uiPriority w:val="39"/>
    <w:rsid w:val="00B224F8"/>
    <w:rPr>
      <w:rFonts w:eastAsiaTheme="minorHAnsi"/>
      <w:sz w:val="22"/>
      <w:szCs w:val="22"/>
      <w:lang w:val="en-A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94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7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6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dunn\Downloads\Internal%20Plain%20with%20Logo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Internal Plain with Logo Template.dotx</Template>
  <TotalTime>1</TotalTime>
  <Pages>3</Pages>
  <Words>704</Words>
  <Characters>4015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Cockburn</Company>
  <LinksUpToDate>false</LinksUpToDate>
  <CharactersWithSpaces>4710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Rhianna Dunn</dc:creator>
  <cp:lastModifiedBy>Melissa Morgan</cp:lastModifiedBy>
  <cp:revision>2</cp:revision>
  <dcterms:created xsi:type="dcterms:W3CDTF">2023-11-03T04:20:00Z</dcterms:created>
  <dcterms:modified xsi:type="dcterms:W3CDTF">2023-11-03T04:20:00Z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WDocAuthor">
    <vt:lpwstr/>
  </property>
  <property fmtid="{D5CDD505-2E9C-101B-9397-08002B2CF9AE}" pid="3" name="DWDocClass">
    <vt:lpwstr/>
  </property>
  <property fmtid="{D5CDD505-2E9C-101B-9397-08002B2CF9AE}" pid="4" name="DWDocClassId">
    <vt:lpwstr/>
  </property>
  <property fmtid="{D5CDD505-2E9C-101B-9397-08002B2CF9AE}" pid="5" name="DWDocPrecis">
    <vt:lpwstr/>
  </property>
  <property fmtid="{D5CDD505-2E9C-101B-9397-08002B2CF9AE}" pid="6" name="DWDocNo">
    <vt:lpwstr/>
  </property>
  <property fmtid="{D5CDD505-2E9C-101B-9397-08002B2CF9AE}" pid="7" name="DWDocSetID">
    <vt:lpwstr/>
  </property>
  <property fmtid="{D5CDD505-2E9C-101B-9397-08002B2CF9AE}" pid="8" name="DWDocType">
    <vt:lpwstr/>
  </property>
  <property fmtid="{D5CDD505-2E9C-101B-9397-08002B2CF9AE}" pid="9" name="DWDocVersion">
    <vt:lpwstr/>
  </property>
</Properties>
</file>